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E3D3" w14:textId="3365CB47" w:rsidR="009E1C12" w:rsidRDefault="009E1C12" w:rsidP="00C22C7F">
      <w:pPr>
        <w:pStyle w:val="CreditLines"/>
        <w:framePr w:w="9044" w:wrap="notBeside" w:hAnchor="page" w:x="1419" w:y="12844"/>
        <w:rPr>
          <w:rFonts w:ascii="Roboto" w:hAnsi="Roboto" w:cs="Arial"/>
        </w:rPr>
      </w:pPr>
      <w:r w:rsidRPr="00DF27FA">
        <w:rPr>
          <w:rFonts w:ascii="Roboto" w:hAnsi="Roboto" w:cs="Arial"/>
        </w:rPr>
        <w:t xml:space="preserve">This </w:t>
      </w:r>
      <w:r w:rsidR="008167D6">
        <w:rPr>
          <w:rFonts w:ascii="Roboto" w:hAnsi="Roboto" w:cs="Arial"/>
        </w:rPr>
        <w:t>teaching note</w:t>
      </w:r>
      <w:r w:rsidRPr="00DF27FA">
        <w:rPr>
          <w:rFonts w:ascii="Roboto" w:hAnsi="Roboto" w:cs="Arial"/>
        </w:rPr>
        <w:t xml:space="preserve"> was written by </w:t>
      </w:r>
      <w:r w:rsidR="0062058C" w:rsidRPr="0062058C">
        <w:rPr>
          <w:rFonts w:ascii="Roboto" w:hAnsi="Roboto" w:cs="Arial"/>
        </w:rPr>
        <w:t>Shawn Chan</w:t>
      </w:r>
      <w:r w:rsidR="0062058C">
        <w:rPr>
          <w:rFonts w:ascii="Roboto" w:hAnsi="Roboto" w:cs="Arial"/>
        </w:rPr>
        <w:t>, Predoctoral Research Associate at INSEAD</w:t>
      </w:r>
      <w:r w:rsidR="009D5800">
        <w:rPr>
          <w:rFonts w:ascii="Roboto" w:hAnsi="Roboto" w:cs="Arial"/>
        </w:rPr>
        <w:t xml:space="preserve"> and</w:t>
      </w:r>
      <w:r w:rsidR="0062058C">
        <w:rPr>
          <w:rFonts w:ascii="Roboto" w:hAnsi="Roboto" w:cs="Arial"/>
        </w:rPr>
        <w:t xml:space="preserve"> Terry Liu</w:t>
      </w:r>
      <w:r w:rsidR="009D5800">
        <w:rPr>
          <w:rFonts w:ascii="Roboto" w:hAnsi="Roboto" w:cs="Arial"/>
        </w:rPr>
        <w:t>, V</w:t>
      </w:r>
      <w:r w:rsidR="0062058C" w:rsidRPr="0062058C">
        <w:rPr>
          <w:rFonts w:ascii="Roboto" w:hAnsi="Roboto" w:cs="Arial"/>
        </w:rPr>
        <w:t xml:space="preserve">isiting Wharton MBA student under the supervision of </w:t>
      </w:r>
      <w:r w:rsidR="009D5800" w:rsidRPr="009D5800">
        <w:rPr>
          <w:rFonts w:ascii="Roboto" w:hAnsi="Roboto" w:cs="Arial"/>
        </w:rPr>
        <w:t>Martin Schweinsberg, Associate Professor of Organisational Behaviour at ESMT Berlin, Horacio Falcão, Professor of Management Practice of Decision Sciences at INSEAD, and Eric Uhlmann, Professor of Organisational Behaviour at INSEAD</w:t>
      </w:r>
      <w:r w:rsidR="008167D6">
        <w:rPr>
          <w:rFonts w:ascii="Roboto" w:hAnsi="Roboto" w:cs="Arial"/>
        </w:rPr>
        <w:t xml:space="preserve">, </w:t>
      </w:r>
      <w:r w:rsidR="008167D6" w:rsidRPr="008167D6">
        <w:rPr>
          <w:rFonts w:ascii="Roboto" w:hAnsi="Roboto" w:cs="Arial"/>
        </w:rPr>
        <w:t xml:space="preserve">as an aid to instructors in the classroom use of the </w:t>
      </w:r>
      <w:r w:rsidR="009D5800">
        <w:rPr>
          <w:rFonts w:ascii="Roboto" w:hAnsi="Roboto" w:cs="Arial"/>
        </w:rPr>
        <w:t>role play</w:t>
      </w:r>
      <w:r w:rsidR="008167D6" w:rsidRPr="008167D6">
        <w:rPr>
          <w:rFonts w:ascii="Roboto" w:hAnsi="Roboto" w:cs="Arial"/>
        </w:rPr>
        <w:t xml:space="preserve"> “</w:t>
      </w:r>
      <w:proofErr w:type="spellStart"/>
      <w:r w:rsidR="009D5800">
        <w:rPr>
          <w:rFonts w:ascii="Roboto" w:hAnsi="Roboto" w:cs="Arial"/>
          <w:i/>
        </w:rPr>
        <w:t>Tetromino</w:t>
      </w:r>
      <w:proofErr w:type="spellEnd"/>
      <w:r w:rsidR="008167D6" w:rsidRPr="008167D6">
        <w:rPr>
          <w:rFonts w:ascii="Roboto" w:hAnsi="Roboto" w:cs="Arial"/>
        </w:rPr>
        <w:t>”.</w:t>
      </w:r>
    </w:p>
    <w:p w14:paraId="0CEEB15A" w14:textId="3C168E2E" w:rsidR="00766893" w:rsidRPr="00DF27FA" w:rsidRDefault="00766893" w:rsidP="00C22C7F">
      <w:pPr>
        <w:pStyle w:val="CreditLines"/>
        <w:framePr w:w="9044" w:wrap="notBeside" w:hAnchor="page" w:x="1419" w:y="12844"/>
        <w:rPr>
          <w:rFonts w:ascii="Roboto" w:hAnsi="Roboto" w:cs="Arial"/>
        </w:rPr>
      </w:pPr>
      <w:r w:rsidRPr="00C1126C">
        <w:rPr>
          <w:rFonts w:ascii="Roboto" w:hAnsi="Roboto" w:cs="Arial"/>
        </w:rPr>
        <w:t>The authors gratefully acknowledge funding from the Hoffmann Institute.</w:t>
      </w:r>
    </w:p>
    <w:p w14:paraId="58FDCEAC" w14:textId="77777777" w:rsidR="00853108" w:rsidRPr="005A3D8E" w:rsidRDefault="00853108" w:rsidP="00C22C7F">
      <w:pPr>
        <w:pStyle w:val="CreditLines"/>
        <w:framePr w:w="9044" w:wrap="notBeside" w:hAnchor="page" w:x="1419" w:y="12844"/>
        <w:rPr>
          <w:rFonts w:ascii="Roboto" w:hAnsi="Roboto" w:cs="Arial"/>
        </w:rPr>
      </w:pPr>
      <w:r w:rsidRPr="005A3D8E">
        <w:rPr>
          <w:rFonts w:ascii="Roboto" w:hAnsi="Roboto"/>
          <w:lang w:val="en-US"/>
        </w:rPr>
        <w:t xml:space="preserve">To access INSEAD teaching materials, go to </w:t>
      </w:r>
      <w:hyperlink r:id="rId11" w:history="1">
        <w:r w:rsidRPr="005A3D8E">
          <w:rPr>
            <w:rStyle w:val="Hyperlink"/>
            <w:rFonts w:ascii="Roboto" w:hAnsi="Roboto"/>
            <w:lang w:val="en-US"/>
          </w:rPr>
          <w:t>https://publishing.insead.edu/</w:t>
        </w:r>
      </w:hyperlink>
      <w:r w:rsidRPr="005A3D8E">
        <w:rPr>
          <w:rFonts w:ascii="Roboto" w:hAnsi="Roboto"/>
          <w:color w:val="1F497D"/>
          <w:lang w:val="en-US"/>
        </w:rPr>
        <w:t>.</w:t>
      </w:r>
    </w:p>
    <w:p w14:paraId="1BEE7F18" w14:textId="06D04522" w:rsidR="009E1C12" w:rsidRPr="00DF27FA" w:rsidRDefault="009E1C12" w:rsidP="00C22C7F">
      <w:pPr>
        <w:pStyle w:val="CreditLines"/>
        <w:framePr w:w="9044" w:wrap="notBeside" w:hAnchor="page" w:x="1419" w:y="12844"/>
        <w:rPr>
          <w:rFonts w:ascii="Roboto" w:hAnsi="Roboto" w:cs="Arial"/>
        </w:rPr>
      </w:pPr>
      <w:r w:rsidRPr="00DF27FA">
        <w:rPr>
          <w:rFonts w:ascii="Roboto" w:hAnsi="Roboto" w:cs="Arial"/>
        </w:rPr>
        <w:t xml:space="preserve">Copyright © </w:t>
      </w:r>
      <w:r w:rsidR="009D5800">
        <w:rPr>
          <w:rFonts w:ascii="Roboto" w:hAnsi="Roboto" w:cs="Arial"/>
        </w:rPr>
        <w:t xml:space="preserve">2025 </w:t>
      </w:r>
      <w:r w:rsidRPr="00DF27FA">
        <w:rPr>
          <w:rFonts w:ascii="Roboto" w:hAnsi="Roboto" w:cs="Arial"/>
        </w:rPr>
        <w:t>INSEAD</w:t>
      </w:r>
      <w:r w:rsidR="00113B48">
        <w:rPr>
          <w:rFonts w:ascii="Roboto" w:hAnsi="Roboto" w:cs="Arial"/>
        </w:rPr>
        <w:t>. All rights reserved.</w:t>
      </w:r>
    </w:p>
    <w:p w14:paraId="278E70B2" w14:textId="77777777" w:rsidR="00113B48" w:rsidRPr="00C10927" w:rsidRDefault="00113B48" w:rsidP="00113B48">
      <w:pPr>
        <w:pStyle w:val="CreditLines"/>
        <w:framePr w:w="9044" w:wrap="notBeside" w:hAnchor="page" w:x="1419" w:y="12844"/>
        <w:spacing w:line="240" w:lineRule="auto"/>
        <w:rPr>
          <w:rFonts w:ascii="Roboto" w:hAnsi="Roboto" w:cs="Arial"/>
          <w:smallCaps/>
          <w:sz w:val="15"/>
          <w:szCs w:val="15"/>
        </w:rPr>
      </w:pPr>
      <w:r w:rsidRPr="00C10927">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1E862040" w14:textId="77777777" w:rsidR="00853108" w:rsidRPr="007A48CA" w:rsidRDefault="001C2DD7" w:rsidP="00853108">
      <w:pPr>
        <w:spacing w:line="360" w:lineRule="auto"/>
        <w:rPr>
          <w:rFonts w:ascii="Roboto" w:hAnsi="Roboto" w:cs="Arial"/>
          <w:b/>
          <w:color w:val="00684B"/>
          <w:sz w:val="36"/>
          <w:szCs w:val="36"/>
        </w:rPr>
      </w:pPr>
      <w:r>
        <w:rPr>
          <w:noProof/>
          <w:lang w:val="en-GB" w:eastAsia="en-GB"/>
        </w:rPr>
        <mc:AlternateContent>
          <mc:Choice Requires="wps">
            <w:drawing>
              <wp:anchor distT="0" distB="0" distL="114300" distR="114300" simplePos="0" relativeHeight="251662336" behindDoc="0" locked="0" layoutInCell="1" allowOverlap="1" wp14:anchorId="23BBE44D" wp14:editId="7A321D22">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1F7DBC"/>
                        </a:solidFill>
                        <a:ln w="6350">
                          <a:noFill/>
                        </a:ln>
                      </wps:spPr>
                      <wps:txbx>
                        <w:txbxContent>
                          <w:p w14:paraId="5D57DEB0" w14:textId="77777777" w:rsidR="00237F69" w:rsidRPr="00AC4E01" w:rsidRDefault="00D60903" w:rsidP="008E25D5">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 xml:space="preserve">Teaching </w:t>
                            </w:r>
                            <w:r w:rsidR="00C22C7F">
                              <w:rPr>
                                <w:rFonts w:ascii="Arial" w:hAnsi="Arial" w:cs="Arial"/>
                                <w:b/>
                                <w:color w:val="FFFFFF" w:themeColor="background1"/>
                                <w:sz w:val="36"/>
                                <w:szCs w:val="36"/>
                                <w:lang w:val="fr-FR"/>
                              </w:rPr>
                              <w:t>N</w:t>
                            </w:r>
                            <w:r>
                              <w:rPr>
                                <w:rFonts w:ascii="Arial" w:hAnsi="Arial" w:cs="Arial"/>
                                <w:b/>
                                <w:color w:val="FFFFFF" w:themeColor="background1"/>
                                <w:sz w:val="36"/>
                                <w:szCs w:val="36"/>
                                <w:lang w:val="fr-FR"/>
                              </w:rPr>
                              <w:t>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D339D7">
              <v:shapetype id="_x0000_t202" coordsize="21600,21600" o:spt="202" path="m,l,21600r21600,l21600,xe" w14:anchorId="23BBE44D">
                <v:stroke joinstyle="miter"/>
                <v:path gradientshapeok="t" o:connecttype="rect"/>
              </v:shapetype>
              <v:shape id="Zone de texte 5"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f7db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">
                <v:textbox>
                  <w:txbxContent>
                    <w:p w:rsidRPr="00AC4E01" w:rsidR="00237F69" w:rsidP="008E25D5" w:rsidRDefault="00D60903" w14:paraId="1A67CF78" w14:textId="77777777">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 xml:space="preserve">Teaching </w:t>
                      </w:r>
                      <w:r w:rsidR="00C22C7F">
                        <w:rPr>
                          <w:rFonts w:ascii="Arial" w:hAnsi="Arial" w:cs="Arial"/>
                          <w:b/>
                          <w:color w:val="FFFFFF" w:themeColor="background1"/>
                          <w:sz w:val="36"/>
                          <w:szCs w:val="36"/>
                          <w:lang w:val="fr-FR"/>
                        </w:rPr>
                        <w:t>N</w:t>
                      </w:r>
                      <w:r>
                        <w:rPr>
                          <w:rFonts w:ascii="Arial" w:hAnsi="Arial" w:cs="Arial"/>
                          <w:b/>
                          <w:color w:val="FFFFFF" w:themeColor="background1"/>
                          <w:sz w:val="36"/>
                          <w:szCs w:val="36"/>
                          <w:lang w:val="fr-FR"/>
                        </w:rPr>
                        <w:t>ote</w:t>
                      </w:r>
                    </w:p>
                  </w:txbxContent>
                </v:textbox>
              </v:shape>
            </w:pict>
          </mc:Fallback>
        </mc:AlternateContent>
      </w:r>
    </w:p>
    <w:p w14:paraId="1A900AF3" w14:textId="77777777" w:rsidR="00853108" w:rsidRPr="007A48CA" w:rsidRDefault="00853108" w:rsidP="00853108">
      <w:pPr>
        <w:spacing w:line="360" w:lineRule="auto"/>
        <w:rPr>
          <w:rFonts w:ascii="Roboto" w:hAnsi="Roboto" w:cs="Arial"/>
          <w:b/>
          <w:color w:val="00684B"/>
          <w:sz w:val="36"/>
          <w:szCs w:val="36"/>
        </w:rPr>
      </w:pPr>
    </w:p>
    <w:p w14:paraId="2300BBA2" w14:textId="4ABFE2DC" w:rsidR="0045500A" w:rsidRPr="008167D6" w:rsidRDefault="0062058C" w:rsidP="00853108">
      <w:pPr>
        <w:spacing w:after="120"/>
        <w:rPr>
          <w:rFonts w:ascii="Roboto Slab" w:hAnsi="Roboto Slab" w:cs="Arial"/>
          <w:b/>
          <w:color w:val="00684B"/>
          <w:sz w:val="44"/>
          <w:szCs w:val="44"/>
        </w:rPr>
      </w:pPr>
      <w:proofErr w:type="spellStart"/>
      <w:r>
        <w:rPr>
          <w:rFonts w:ascii="Roboto Slab" w:hAnsi="Roboto Slab" w:cs="Arial"/>
          <w:b/>
          <w:color w:val="00684B"/>
          <w:sz w:val="44"/>
          <w:szCs w:val="44"/>
        </w:rPr>
        <w:t>Tetromino</w:t>
      </w:r>
      <w:proofErr w:type="spellEnd"/>
    </w:p>
    <w:p w14:paraId="03DAD86D" w14:textId="0C26535C" w:rsidR="0013468B" w:rsidRPr="00DF27FA" w:rsidRDefault="0062058C" w:rsidP="00C22C7F">
      <w:pPr>
        <w:pStyle w:val="CaseNCoverPage"/>
        <w:framePr w:wrap="notBeside" w:hAnchor="page" w:x="1419" w:y="12475"/>
        <w:rPr>
          <w:rFonts w:ascii="Roboto" w:hAnsi="Roboto" w:cs="Arial"/>
        </w:rPr>
      </w:pPr>
      <w:r>
        <w:rPr>
          <w:rFonts w:ascii="Roboto" w:hAnsi="Roboto" w:cs="Arial"/>
        </w:rPr>
        <w:t>05</w:t>
      </w:r>
      <w:r w:rsidR="0013468B" w:rsidRPr="00DF27FA">
        <w:rPr>
          <w:rFonts w:ascii="Roboto" w:hAnsi="Roboto" w:cs="Arial"/>
        </w:rPr>
        <w:t>/</w:t>
      </w:r>
      <w:r>
        <w:rPr>
          <w:rFonts w:ascii="Roboto" w:hAnsi="Roboto" w:cs="Arial"/>
        </w:rPr>
        <w:t>2025</w:t>
      </w:r>
      <w:r w:rsidR="0013468B" w:rsidRPr="00DF27FA">
        <w:rPr>
          <w:rFonts w:ascii="Roboto" w:hAnsi="Roboto" w:cs="Arial"/>
        </w:rPr>
        <w:t>-</w:t>
      </w:r>
      <w:r>
        <w:rPr>
          <w:rFonts w:ascii="Roboto" w:hAnsi="Roboto" w:cs="Arial"/>
        </w:rPr>
        <w:t>6998</w:t>
      </w:r>
    </w:p>
    <w:p w14:paraId="7DAD875D" w14:textId="77777777" w:rsidR="00474CB4" w:rsidRDefault="006D2128" w:rsidP="0045500A">
      <w:pPr>
        <w:tabs>
          <w:tab w:val="left" w:pos="681"/>
        </w:tabs>
        <w:spacing w:line="360" w:lineRule="auto"/>
        <w:rPr>
          <w:rFonts w:ascii="Arial" w:hAnsi="Arial" w:cs="Arial"/>
          <w:color w:val="00684B"/>
          <w:sz w:val="36"/>
          <w:szCs w:val="36"/>
        </w:rPr>
        <w:sectPr w:rsidR="00474CB4" w:rsidSect="00323A2D">
          <w:headerReference w:type="default" r:id="rId12"/>
          <w:footerReference w:type="even" r:id="rId13"/>
          <w:footerReference w:type="default" r:id="rId14"/>
          <w:pgSz w:w="11906" w:h="16838" w:code="9"/>
          <w:pgMar w:top="2569" w:right="1418" w:bottom="1531" w:left="1418" w:header="851" w:footer="709" w:gutter="0"/>
          <w:cols w:space="720"/>
          <w:docGrid w:linePitch="326"/>
        </w:sectPr>
      </w:pPr>
      <w:r>
        <w:rPr>
          <w:noProof/>
          <w:lang w:val="en-GB" w:eastAsia="en-GB"/>
        </w:rPr>
        <mc:AlternateContent>
          <mc:Choice Requires="wps">
            <w:drawing>
              <wp:anchor distT="45720" distB="45720" distL="114300" distR="114300" simplePos="0" relativeHeight="251664384" behindDoc="0" locked="0" layoutInCell="1" allowOverlap="1" wp14:anchorId="6F94A646" wp14:editId="433188AA">
                <wp:simplePos x="0" y="0"/>
                <wp:positionH relativeFrom="column">
                  <wp:posOffset>-66675</wp:posOffset>
                </wp:positionH>
                <wp:positionV relativeFrom="paragraph">
                  <wp:posOffset>349824</wp:posOffset>
                </wp:positionV>
                <wp:extent cx="5759450" cy="28003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00350"/>
                        </a:xfrm>
                        <a:prstGeom prst="rect">
                          <a:avLst/>
                        </a:prstGeom>
                        <a:solidFill>
                          <a:srgbClr val="FFFFFF"/>
                        </a:solidFill>
                        <a:ln w="9525">
                          <a:noFill/>
                          <a:miter lim="800000"/>
                          <a:headEnd/>
                          <a:tailEnd/>
                        </a:ln>
                      </wps:spPr>
                      <wps:txbx>
                        <w:txbxContent>
                          <w:p w14:paraId="4AD8F4B6" w14:textId="5E54B035" w:rsidR="00D25AA8" w:rsidRPr="002B62D3" w:rsidRDefault="00D25AA8" w:rsidP="006D2128">
                            <w:pPr>
                              <w:jc w:val="center"/>
                              <w:rPr>
                                <w:rFonts w:ascii="Arial" w:hAnsi="Arial" w:cs="Arial"/>
                                <w:i/>
                                <w:color w:val="00684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97A30D">
              <v:shape id="Zone de texte 2" style="position:absolute;margin-left:-5.25pt;margin-top:27.55pt;width:453.5pt;height:22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QuDgIAAP4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" w14:anchorId="6F94A646">
                <v:textbox>
                  <w:txbxContent>
                    <w:p w:rsidRPr="002B62D3" w:rsidR="00D25AA8" w:rsidP="006D2128" w:rsidRDefault="00D25AA8" w14:paraId="672A6659" w14:textId="5E54B035">
                      <w:pPr>
                        <w:jc w:val="center"/>
                        <w:rPr>
                          <w:rFonts w:ascii="Arial" w:hAnsi="Arial" w:cs="Arial"/>
                          <w:i/>
                          <w:color w:val="00684B"/>
                          <w:sz w:val="32"/>
                          <w:szCs w:val="32"/>
                        </w:rPr>
                      </w:pPr>
                    </w:p>
                  </w:txbxContent>
                </v:textbox>
                <w10:wrap type="square"/>
              </v:shape>
            </w:pict>
          </mc:Fallback>
        </mc:AlternateContent>
      </w:r>
    </w:p>
    <w:p w14:paraId="24832D97" w14:textId="37C79E98" w:rsidR="00AB7B51" w:rsidRDefault="00AB7B51" w:rsidP="00E72187">
      <w:pPr>
        <w:pStyle w:val="Title1"/>
        <w:spacing w:before="0"/>
      </w:pPr>
      <w:r>
        <w:lastRenderedPageBreak/>
        <w:t>Overview</w:t>
      </w:r>
    </w:p>
    <w:p w14:paraId="6F33ED9F" w14:textId="5778B652" w:rsidR="00AB7B51" w:rsidRDefault="6E07B60D" w:rsidP="00AB7B51">
      <w:pPr>
        <w:pStyle w:val="StandardParagraph"/>
      </w:pPr>
      <w:proofErr w:type="spellStart"/>
      <w:r>
        <w:t>Tetromino</w:t>
      </w:r>
      <w:proofErr w:type="spellEnd"/>
      <w:r>
        <w:t xml:space="preserve"> is a four-party, team-on-team conflict resolution case inspired by the real-life story of the classic 1980s video game Tetris. The case features four distinct roles, each reflecting key players in the historical context of the real-life dispute over Tetris (see Table 1 below). Anastasia is really Alexey Pajitnov and </w:t>
      </w:r>
      <w:proofErr w:type="spellStart"/>
      <w:r>
        <w:t>Bodana</w:t>
      </w:r>
      <w:proofErr w:type="spellEnd"/>
      <w:r>
        <w:t xml:space="preserve"> is really Vladimir </w:t>
      </w:r>
      <w:proofErr w:type="spellStart"/>
      <w:r>
        <w:t>Pokhilko</w:t>
      </w:r>
      <w:proofErr w:type="spellEnd"/>
      <w:r>
        <w:t xml:space="preserve">, the programmer and designer for Tetris respectively. In the early 1980s Alexey and Vladimir were colleagues at the Russian Academy of Sciences and created the game together as a side project. In real life, Cyril and Dmitry were entities rather than people. Cyril represents the Russian Academy of Sciences, who were furious that their employees were spending all day playing Tetris instead of doing their jobs. Dmitry represents ELORG, </w:t>
      </w:r>
      <w:proofErr w:type="gramStart"/>
      <w:r>
        <w:t>state</w:t>
      </w:r>
      <w:proofErr w:type="gramEnd"/>
      <w:r>
        <w:t>-owned enterprise responsible for all computing imports and exports in the then Soviet Union, who recognized the potential in Tetris and wanted to monetize it.</w:t>
      </w:r>
    </w:p>
    <w:p w14:paraId="6B869CF7" w14:textId="65208405" w:rsidR="00AB7B51" w:rsidRPr="00AB7B51" w:rsidRDefault="00AB7B51" w:rsidP="00AB7B51">
      <w:pPr>
        <w:pStyle w:val="ExhibitSub-Title"/>
        <w:jc w:val="center"/>
        <w:rPr>
          <w:rFonts w:eastAsia="Yu Gothic"/>
          <w:lang w:eastAsia="ja-JP"/>
        </w:rPr>
      </w:pPr>
      <w:r w:rsidRPr="00AB7B51">
        <w:rPr>
          <w:rFonts w:eastAsia="Yu Gothic"/>
          <w:lang w:eastAsia="ja-JP"/>
        </w:rPr>
        <w:t xml:space="preserve">Table 1: Role </w:t>
      </w:r>
      <w:r>
        <w:rPr>
          <w:rFonts w:eastAsia="Yu Gothic"/>
          <w:lang w:eastAsia="ja-JP"/>
        </w:rPr>
        <w:t>P</w:t>
      </w:r>
      <w:r w:rsidRPr="00AB7B51">
        <w:rPr>
          <w:rFonts w:eastAsia="Yu Gothic"/>
          <w:lang w:eastAsia="ja-JP"/>
        </w:rPr>
        <w:t xml:space="preserve">lay </w:t>
      </w:r>
      <w:r>
        <w:rPr>
          <w:rFonts w:eastAsia="Yu Gothic"/>
          <w:lang w:eastAsia="ja-JP"/>
        </w:rPr>
        <w:t>C</w:t>
      </w:r>
      <w:r w:rsidRPr="00AB7B51">
        <w:rPr>
          <w:rFonts w:eastAsia="Yu Gothic"/>
          <w:lang w:eastAsia="ja-JP"/>
        </w:rPr>
        <w:t xml:space="preserve">haracters and their </w:t>
      </w:r>
      <w:r>
        <w:rPr>
          <w:rFonts w:eastAsia="Yu Gothic"/>
          <w:lang w:eastAsia="ja-JP"/>
        </w:rPr>
        <w:t>I</w:t>
      </w:r>
      <w:r w:rsidRPr="00AB7B51">
        <w:rPr>
          <w:rFonts w:eastAsia="Yu Gothic"/>
          <w:lang w:eastAsia="ja-JP"/>
        </w:rPr>
        <w:t xml:space="preserve">nspirations from the </w:t>
      </w:r>
      <w:r>
        <w:rPr>
          <w:rFonts w:eastAsia="Yu Gothic"/>
          <w:lang w:eastAsia="ja-JP"/>
        </w:rPr>
        <w:t>R</w:t>
      </w:r>
      <w:r w:rsidRPr="00AB7B51">
        <w:rPr>
          <w:rFonts w:eastAsia="Yu Gothic"/>
          <w:lang w:eastAsia="ja-JP"/>
        </w:rPr>
        <w:t>eal-</w:t>
      </w:r>
      <w:r>
        <w:rPr>
          <w:rFonts w:eastAsia="Yu Gothic"/>
          <w:lang w:eastAsia="ja-JP"/>
        </w:rPr>
        <w:t>L</w:t>
      </w:r>
      <w:r w:rsidRPr="00AB7B51">
        <w:rPr>
          <w:rFonts w:eastAsia="Yu Gothic"/>
          <w:lang w:eastAsia="ja-JP"/>
        </w:rPr>
        <w:t xml:space="preserve">ife Tetris </w:t>
      </w:r>
      <w:r>
        <w:rPr>
          <w:rFonts w:eastAsia="Yu Gothic"/>
          <w:lang w:eastAsia="ja-JP"/>
        </w:rPr>
        <w:t>S</w:t>
      </w:r>
      <w:r w:rsidRPr="00AB7B51">
        <w:rPr>
          <w:rFonts w:eastAsia="Yu Gothic"/>
          <w:lang w:eastAsia="ja-JP"/>
        </w:rPr>
        <w:t>tory</w:t>
      </w:r>
    </w:p>
    <w:tbl>
      <w:tblPr>
        <w:tblStyle w:val="TableGrid1"/>
        <w:tblW w:w="0" w:type="auto"/>
        <w:tblInd w:w="0" w:type="dxa"/>
        <w:tblLook w:val="04A0" w:firstRow="1" w:lastRow="0" w:firstColumn="1" w:lastColumn="0" w:noHBand="0" w:noVBand="1"/>
      </w:tblPr>
      <w:tblGrid>
        <w:gridCol w:w="4513"/>
        <w:gridCol w:w="4547"/>
      </w:tblGrid>
      <w:tr w:rsidR="00AB7B51" w:rsidRPr="00AB7B51" w14:paraId="1ADDCC30" w14:textId="77777777" w:rsidTr="0036381F">
        <w:tc>
          <w:tcPr>
            <w:tcW w:w="4675" w:type="dxa"/>
          </w:tcPr>
          <w:p w14:paraId="2640A7C4" w14:textId="77777777" w:rsidR="00AB7B51" w:rsidRPr="00AB7B51" w:rsidRDefault="00AB7B51" w:rsidP="00AB7B51">
            <w:pPr>
              <w:pStyle w:val="ExhibitPararagraph"/>
              <w:jc w:val="center"/>
              <w:rPr>
                <w:b/>
                <w:bCs/>
              </w:rPr>
            </w:pPr>
            <w:proofErr w:type="spellStart"/>
            <w:r w:rsidRPr="00AB7B51">
              <w:rPr>
                <w:b/>
                <w:bCs/>
              </w:rPr>
              <w:t>Tetromino</w:t>
            </w:r>
            <w:proofErr w:type="spellEnd"/>
            <w:r w:rsidRPr="00AB7B51">
              <w:rPr>
                <w:b/>
                <w:bCs/>
              </w:rPr>
              <w:t xml:space="preserve"> Role</w:t>
            </w:r>
          </w:p>
        </w:tc>
        <w:tc>
          <w:tcPr>
            <w:tcW w:w="4675" w:type="dxa"/>
          </w:tcPr>
          <w:p w14:paraId="1970E3BF" w14:textId="77777777" w:rsidR="00AB7B51" w:rsidRPr="00AB7B51" w:rsidRDefault="00AB7B51" w:rsidP="00AB7B51">
            <w:pPr>
              <w:pStyle w:val="ExhibitPararagraph"/>
              <w:jc w:val="center"/>
              <w:rPr>
                <w:b/>
                <w:bCs/>
              </w:rPr>
            </w:pPr>
            <w:r w:rsidRPr="00AB7B51">
              <w:rPr>
                <w:b/>
                <w:bCs/>
              </w:rPr>
              <w:t>Inspiration from Tetris</w:t>
            </w:r>
          </w:p>
        </w:tc>
      </w:tr>
      <w:tr w:rsidR="00AB7B51" w:rsidRPr="00AB7B51" w14:paraId="459B8B34" w14:textId="77777777" w:rsidTr="0036381F">
        <w:tc>
          <w:tcPr>
            <w:tcW w:w="4675" w:type="dxa"/>
          </w:tcPr>
          <w:p w14:paraId="49EF10F3" w14:textId="77777777" w:rsidR="00AB7B51" w:rsidRPr="00AB7B51" w:rsidRDefault="00AB7B51" w:rsidP="00AB7B51">
            <w:pPr>
              <w:pStyle w:val="ExhibitPararagraph"/>
              <w:jc w:val="center"/>
            </w:pPr>
            <w:r w:rsidRPr="00AB7B51">
              <w:t>Anastasia Ivanov</w:t>
            </w:r>
          </w:p>
        </w:tc>
        <w:tc>
          <w:tcPr>
            <w:tcW w:w="4675" w:type="dxa"/>
          </w:tcPr>
          <w:p w14:paraId="736A0700" w14:textId="77777777" w:rsidR="00AB7B51" w:rsidRPr="00AB7B51" w:rsidRDefault="00AB7B51" w:rsidP="00AB7B51">
            <w:pPr>
              <w:pStyle w:val="ExhibitPararagraph"/>
              <w:jc w:val="center"/>
            </w:pPr>
            <w:r w:rsidRPr="00AB7B51">
              <w:t>Alexey Pajitnov: programmer of Tetris)</w:t>
            </w:r>
          </w:p>
        </w:tc>
      </w:tr>
      <w:tr w:rsidR="00AB7B51" w:rsidRPr="00AB7B51" w14:paraId="5119FDA8" w14:textId="77777777" w:rsidTr="0036381F">
        <w:tc>
          <w:tcPr>
            <w:tcW w:w="4675" w:type="dxa"/>
          </w:tcPr>
          <w:p w14:paraId="7B381BA2" w14:textId="77777777" w:rsidR="00AB7B51" w:rsidRPr="00AB7B51" w:rsidRDefault="00AB7B51" w:rsidP="00AB7B51">
            <w:pPr>
              <w:pStyle w:val="ExhibitPararagraph"/>
              <w:jc w:val="center"/>
            </w:pPr>
            <w:proofErr w:type="spellStart"/>
            <w:r w:rsidRPr="00AB7B51">
              <w:t>Bodana</w:t>
            </w:r>
            <w:proofErr w:type="spellEnd"/>
            <w:r w:rsidRPr="00AB7B51">
              <w:t xml:space="preserve"> </w:t>
            </w:r>
            <w:r w:rsidRPr="00AB7B51">
              <w:rPr>
                <w:rFonts w:eastAsia="Yu Gothic Light"/>
                <w:color w:val="000000"/>
              </w:rPr>
              <w:t>Dovzhenko</w:t>
            </w:r>
          </w:p>
        </w:tc>
        <w:tc>
          <w:tcPr>
            <w:tcW w:w="4675" w:type="dxa"/>
          </w:tcPr>
          <w:p w14:paraId="32891C93" w14:textId="77777777" w:rsidR="00AB7B51" w:rsidRPr="00AB7B51" w:rsidRDefault="00AB7B51" w:rsidP="00AB7B51">
            <w:pPr>
              <w:pStyle w:val="ExhibitPararagraph"/>
              <w:jc w:val="center"/>
            </w:pPr>
            <w:r w:rsidRPr="00AB7B51">
              <w:t xml:space="preserve">Vladimir </w:t>
            </w:r>
            <w:proofErr w:type="spellStart"/>
            <w:r w:rsidRPr="00AB7B51">
              <w:t>Pokhilko</w:t>
            </w:r>
            <w:proofErr w:type="spellEnd"/>
            <w:r w:rsidRPr="00AB7B51">
              <w:t>: designer of Tetris</w:t>
            </w:r>
          </w:p>
        </w:tc>
      </w:tr>
      <w:tr w:rsidR="00AB7B51" w:rsidRPr="00AB7B51" w14:paraId="6A20C3B5" w14:textId="77777777" w:rsidTr="0036381F">
        <w:tc>
          <w:tcPr>
            <w:tcW w:w="4675" w:type="dxa"/>
          </w:tcPr>
          <w:p w14:paraId="6D24F018" w14:textId="77777777" w:rsidR="00AB7B51" w:rsidRPr="00AB7B51" w:rsidRDefault="00AB7B51" w:rsidP="00AB7B51">
            <w:pPr>
              <w:pStyle w:val="ExhibitPararagraph"/>
              <w:jc w:val="center"/>
            </w:pPr>
            <w:r w:rsidRPr="00AB7B51">
              <w:t>Cyril</w:t>
            </w:r>
            <w:r w:rsidRPr="00AB7B51">
              <w:rPr>
                <w:rFonts w:eastAsia="Yu Gothic Light"/>
                <w:color w:val="000000"/>
              </w:rPr>
              <w:t xml:space="preserve"> Volkov</w:t>
            </w:r>
          </w:p>
        </w:tc>
        <w:tc>
          <w:tcPr>
            <w:tcW w:w="4675" w:type="dxa"/>
          </w:tcPr>
          <w:p w14:paraId="3D1BAF4C" w14:textId="77777777" w:rsidR="00AB7B51" w:rsidRPr="00AB7B51" w:rsidRDefault="00AB7B51" w:rsidP="00AB7B51">
            <w:pPr>
              <w:pStyle w:val="ExhibitPararagraph"/>
              <w:jc w:val="center"/>
            </w:pPr>
            <w:r w:rsidRPr="00AB7B51">
              <w:t>Russian Academy of Sciences: Scientific research institute of the Soviet Union</w:t>
            </w:r>
          </w:p>
        </w:tc>
      </w:tr>
      <w:tr w:rsidR="00AB7B51" w:rsidRPr="00AB7B51" w14:paraId="0DC6E361" w14:textId="77777777" w:rsidTr="0036381F">
        <w:trPr>
          <w:trHeight w:val="215"/>
        </w:trPr>
        <w:tc>
          <w:tcPr>
            <w:tcW w:w="4675" w:type="dxa"/>
          </w:tcPr>
          <w:p w14:paraId="0600F370" w14:textId="77777777" w:rsidR="00AB7B51" w:rsidRPr="00AB7B51" w:rsidRDefault="00AB7B51" w:rsidP="00AB7B51">
            <w:pPr>
              <w:pStyle w:val="ExhibitPararagraph"/>
              <w:jc w:val="center"/>
            </w:pPr>
            <w:r w:rsidRPr="00AB7B51">
              <w:t>Dmitry</w:t>
            </w:r>
            <w:r w:rsidRPr="00AB7B51">
              <w:rPr>
                <w:color w:val="000000"/>
              </w:rPr>
              <w:t xml:space="preserve"> Aleksandrov</w:t>
            </w:r>
          </w:p>
        </w:tc>
        <w:tc>
          <w:tcPr>
            <w:tcW w:w="4675" w:type="dxa"/>
          </w:tcPr>
          <w:p w14:paraId="6D87CCC0" w14:textId="77777777" w:rsidR="00AB7B51" w:rsidRPr="00AB7B51" w:rsidRDefault="00AB7B51" w:rsidP="00AB7B51">
            <w:pPr>
              <w:pStyle w:val="ExhibitPararagraph"/>
              <w:jc w:val="center"/>
            </w:pPr>
            <w:proofErr w:type="spellStart"/>
            <w:r w:rsidRPr="00AB7B51">
              <w:t>Elektronorgtechnica</w:t>
            </w:r>
            <w:proofErr w:type="spellEnd"/>
            <w:r w:rsidRPr="00AB7B51">
              <w:t xml:space="preserve"> (ELORG); State-owned enterprise of the Soviet Union responsible for all computing imports and exports</w:t>
            </w:r>
          </w:p>
        </w:tc>
      </w:tr>
    </w:tbl>
    <w:p w14:paraId="452D0255" w14:textId="57496CC3" w:rsidR="0062178E" w:rsidRPr="0062178E" w:rsidRDefault="0062178E" w:rsidP="0062178E">
      <w:pPr>
        <w:pStyle w:val="Title1"/>
      </w:pPr>
      <w:r w:rsidRPr="0062178E">
        <w:t>About the Case</w:t>
      </w:r>
    </w:p>
    <w:p w14:paraId="49D025C6" w14:textId="06B64797" w:rsidR="0062178E" w:rsidRDefault="0062178E" w:rsidP="001B758A">
      <w:pPr>
        <w:pStyle w:val="Title2"/>
      </w:pPr>
      <w:r>
        <w:t>2.1</w:t>
      </w:r>
      <w:r w:rsidR="00E72187">
        <w:t>.</w:t>
      </w:r>
      <w:r>
        <w:tab/>
        <w:t>General Storyline</w:t>
      </w:r>
    </w:p>
    <w:p w14:paraId="5145ECE1" w14:textId="77777777" w:rsidR="0062178E" w:rsidRDefault="0062178E" w:rsidP="0062178E">
      <w:pPr>
        <w:pStyle w:val="StandardParagraph"/>
      </w:pPr>
      <w:proofErr w:type="spellStart"/>
      <w:r>
        <w:t>VoiceTech</w:t>
      </w:r>
      <w:proofErr w:type="spellEnd"/>
      <w:r>
        <w:t xml:space="preserve"> Solutions, a mid-sized tech company based in the Republic of </w:t>
      </w:r>
      <w:proofErr w:type="spellStart"/>
      <w:r>
        <w:t>Minskova</w:t>
      </w:r>
      <w:proofErr w:type="spellEnd"/>
      <w:r>
        <w:t xml:space="preserve">, has specialized in speech recognition software for over 20 years under CEO Dmitry Aleksandrov. Despite early success, recent financial struggles have arisen due to intense competition and the rapid advancements in AI technology. A </w:t>
      </w:r>
      <w:proofErr w:type="gramStart"/>
      <w:r>
        <w:t>breakthrough</w:t>
      </w:r>
      <w:proofErr w:type="gramEnd"/>
      <w:r>
        <w:t xml:space="preserve"> technology, </w:t>
      </w:r>
      <w:proofErr w:type="spellStart"/>
      <w:r>
        <w:t>NeuroVox</w:t>
      </w:r>
      <w:proofErr w:type="spellEnd"/>
      <w:r>
        <w:t xml:space="preserve">, has emerged in the industry. It is predicted that the first company to successfully commercialize </w:t>
      </w:r>
      <w:proofErr w:type="spellStart"/>
      <w:r>
        <w:t>NeuroVox</w:t>
      </w:r>
      <w:proofErr w:type="spellEnd"/>
      <w:r>
        <w:t xml:space="preserve"> will dominate the market, making it a key focus for </w:t>
      </w:r>
      <w:proofErr w:type="spellStart"/>
      <w:r>
        <w:t>VoiceTech</w:t>
      </w:r>
      <w:proofErr w:type="spellEnd"/>
      <w:r>
        <w:t xml:space="preserve"> Solution's Product Development Division. The 33-member Product Development Division, led by Cyril Volkov, has been tasked with bringing </w:t>
      </w:r>
      <w:proofErr w:type="spellStart"/>
      <w:r>
        <w:t>NeuroVox</w:t>
      </w:r>
      <w:proofErr w:type="spellEnd"/>
      <w:r>
        <w:t xml:space="preserve"> to </w:t>
      </w:r>
      <w:proofErr w:type="gramStart"/>
      <w:r>
        <w:t>market</w:t>
      </w:r>
      <w:proofErr w:type="gramEnd"/>
      <w:r>
        <w:t xml:space="preserve">. However, productivity has sharply declined due to an internal distraction: a popular, addictive puzzle game called </w:t>
      </w:r>
      <w:proofErr w:type="spellStart"/>
      <w:r>
        <w:t>Tetromino</w:t>
      </w:r>
      <w:proofErr w:type="spellEnd"/>
      <w:r>
        <w:t xml:space="preserve">, developed by two employees, Anastasia Ivanov and </w:t>
      </w:r>
      <w:proofErr w:type="spellStart"/>
      <w:r>
        <w:t>Bodana</w:t>
      </w:r>
      <w:proofErr w:type="spellEnd"/>
      <w:r>
        <w:t xml:space="preserve"> Dovzhenko. These two junior employees have ongoing interpersonal conflicts with Dmitry, who has placed </w:t>
      </w:r>
      <w:proofErr w:type="spellStart"/>
      <w:r>
        <w:t>Bodana</w:t>
      </w:r>
      <w:proofErr w:type="spellEnd"/>
      <w:r>
        <w:t xml:space="preserve"> on a Performance Improvement Plan (PIP) and warned both to stop working on </w:t>
      </w:r>
      <w:proofErr w:type="spellStart"/>
      <w:r>
        <w:t>Tetromino</w:t>
      </w:r>
      <w:proofErr w:type="spellEnd"/>
      <w:r>
        <w:t xml:space="preserve">. CEO Dmitry </w:t>
      </w:r>
      <w:r>
        <w:lastRenderedPageBreak/>
        <w:t xml:space="preserve">Aleksandrov has called a meeting with Cyril, Anastasia, and </w:t>
      </w:r>
      <w:proofErr w:type="spellStart"/>
      <w:r>
        <w:t>Bodana</w:t>
      </w:r>
      <w:proofErr w:type="spellEnd"/>
      <w:r>
        <w:t xml:space="preserve"> to address their ongoing issues and reverse the performance drop in their division.</w:t>
      </w:r>
    </w:p>
    <w:p w14:paraId="669F24FB" w14:textId="321CF430" w:rsidR="0062178E" w:rsidRDefault="0062178E" w:rsidP="001B758A">
      <w:pPr>
        <w:pStyle w:val="Title2"/>
        <w:ind w:left="425" w:hanging="425"/>
      </w:pPr>
      <w:r>
        <w:t>2.2.</w:t>
      </w:r>
      <w:r>
        <w:tab/>
      </w:r>
      <w:r w:rsidR="001B758A">
        <w:tab/>
      </w:r>
      <w:r>
        <w:t>Anastasia Ivanov</w:t>
      </w:r>
    </w:p>
    <w:p w14:paraId="025A9AB0" w14:textId="77777777" w:rsidR="0062178E" w:rsidRDefault="0062178E" w:rsidP="0062178E">
      <w:pPr>
        <w:pStyle w:val="StandardParagraph"/>
      </w:pPr>
      <w:r>
        <w:t xml:space="preserve">Anastasia joined </w:t>
      </w:r>
      <w:proofErr w:type="spellStart"/>
      <w:r>
        <w:t>VoiceTech</w:t>
      </w:r>
      <w:proofErr w:type="spellEnd"/>
      <w:r>
        <w:t xml:space="preserve"> Solutions as a fresh graduate and works in the Product Development Division under Cyril’s leadership and shares a passion for both technology and video games. However, she disagrees with Cyril’s leadership style which she feels is too controlling and stifles creativity. Her main sources of fulfillment are her close </w:t>
      </w:r>
      <w:proofErr w:type="gramStart"/>
      <w:r>
        <w:t>collaboration</w:t>
      </w:r>
      <w:proofErr w:type="gramEnd"/>
      <w:r>
        <w:t xml:space="preserve"> </w:t>
      </w:r>
      <w:proofErr w:type="spellStart"/>
      <w:r>
        <w:t>Bodana</w:t>
      </w:r>
      <w:proofErr w:type="spellEnd"/>
      <w:r>
        <w:t xml:space="preserve"> and the access to high-quality hardware, which she uses for both work and personal projects. One such project was </w:t>
      </w:r>
      <w:proofErr w:type="spellStart"/>
      <w:r>
        <w:t>Tetromino</w:t>
      </w:r>
      <w:proofErr w:type="spellEnd"/>
      <w:r>
        <w:t xml:space="preserve">, a dynamic puzzle game, </w:t>
      </w:r>
      <w:proofErr w:type="gramStart"/>
      <w:r>
        <w:t>which</w:t>
      </w:r>
      <w:proofErr w:type="gramEnd"/>
      <w:r>
        <w:t xml:space="preserve"> she created the base code for and for which </w:t>
      </w:r>
      <w:proofErr w:type="spellStart"/>
      <w:r>
        <w:t>Bodana</w:t>
      </w:r>
      <w:proofErr w:type="spellEnd"/>
      <w:r>
        <w:t xml:space="preserve"> designed the visual elements. As the game gained popularity within the company, Anastasia and </w:t>
      </w:r>
      <w:proofErr w:type="spellStart"/>
      <w:r>
        <w:t>Bodana</w:t>
      </w:r>
      <w:proofErr w:type="spellEnd"/>
      <w:r>
        <w:t xml:space="preserve"> decided to pitch commercializing it to Cyril who dismissed the idea, placed </w:t>
      </w:r>
      <w:proofErr w:type="spellStart"/>
      <w:r>
        <w:t>Bodana</w:t>
      </w:r>
      <w:proofErr w:type="spellEnd"/>
      <w:r>
        <w:t xml:space="preserve"> on a Performance Improvement Plan (PIP), and threatened to do the same to Anastasia. The joint meeting called for by CEO Dmitry Aleksandrov is thus her opportunity to pitch </w:t>
      </w:r>
      <w:proofErr w:type="spellStart"/>
      <w:r>
        <w:t>Tetromino</w:t>
      </w:r>
      <w:proofErr w:type="spellEnd"/>
      <w:r>
        <w:t xml:space="preserve"> to the company’s top leader and get the backing it needs to become a commercial success. She also wants to secure her job at </w:t>
      </w:r>
      <w:proofErr w:type="spellStart"/>
      <w:r>
        <w:t>VoiceTech</w:t>
      </w:r>
      <w:proofErr w:type="spellEnd"/>
      <w:r>
        <w:t xml:space="preserve"> and complain about Cyril’s management style to Dmitry. Despite her shared interests with </w:t>
      </w:r>
      <w:proofErr w:type="spellStart"/>
      <w:r>
        <w:t>Bodana</w:t>
      </w:r>
      <w:proofErr w:type="spellEnd"/>
      <w:r>
        <w:t xml:space="preserve"> in commercializing </w:t>
      </w:r>
      <w:proofErr w:type="spellStart"/>
      <w:r>
        <w:t>Tetromino</w:t>
      </w:r>
      <w:proofErr w:type="spellEnd"/>
      <w:r>
        <w:t xml:space="preserve">, she disagrees </w:t>
      </w:r>
      <w:proofErr w:type="gramStart"/>
      <w:r>
        <w:t>on</w:t>
      </w:r>
      <w:proofErr w:type="gramEnd"/>
      <w:r>
        <w:t xml:space="preserve"> the proportion of revenue that should be shared between the two creators. Specifically, Anastasia believes she should get 70% of the revenue split between them since she came up with the idea and base code, which could be a point of contention with </w:t>
      </w:r>
      <w:proofErr w:type="spellStart"/>
      <w:r>
        <w:t>Bodana</w:t>
      </w:r>
      <w:proofErr w:type="spellEnd"/>
      <w:r>
        <w:t>.</w:t>
      </w:r>
    </w:p>
    <w:p w14:paraId="68ED12D3" w14:textId="352C9423" w:rsidR="0062178E" w:rsidRDefault="0062178E" w:rsidP="001B758A">
      <w:pPr>
        <w:pStyle w:val="Title2"/>
        <w:ind w:left="425" w:hanging="425"/>
      </w:pPr>
      <w:r>
        <w:t>2.3.</w:t>
      </w:r>
      <w:r>
        <w:tab/>
      </w:r>
      <w:r w:rsidR="001B758A">
        <w:tab/>
      </w:r>
      <w:r>
        <w:t>Bodana Dovzhenko</w:t>
      </w:r>
    </w:p>
    <w:p w14:paraId="69F80E08" w14:textId="77777777" w:rsidR="0062178E" w:rsidRDefault="0062178E" w:rsidP="0062178E">
      <w:pPr>
        <w:pStyle w:val="StandardParagraph"/>
      </w:pPr>
      <w:proofErr w:type="spellStart"/>
      <w:r>
        <w:t>Bodana</w:t>
      </w:r>
      <w:proofErr w:type="spellEnd"/>
      <w:r>
        <w:t xml:space="preserve"> joined </w:t>
      </w:r>
      <w:proofErr w:type="spellStart"/>
      <w:r>
        <w:t>VoiceTech</w:t>
      </w:r>
      <w:proofErr w:type="spellEnd"/>
      <w:r>
        <w:t xml:space="preserve"> Solutions 3 years ago from a rival company and works in the Product Development Division under Cyril's leadership. She is highly creative and enjoys using her artistic skills to bring design visions to life. She holds Cyril in great disdain and expresses it much more openly than Anastasia, leading to a more intense conflict between herself and her manager. Being placed on the Performance Improvement Plan (PIP) only served to fuel her contempt for Cyril. Her main source of fulfillment at the company is her close collaboration with Anastasia. At the meeting, she also wants to pitch </w:t>
      </w:r>
      <w:proofErr w:type="spellStart"/>
      <w:r>
        <w:t>Tetromino</w:t>
      </w:r>
      <w:proofErr w:type="spellEnd"/>
      <w:r>
        <w:t xml:space="preserve"> to the company’s leadership and get the backing it needs to become a commercial success. Unlike Anastasia, she knows the resources she requires to bring this vision to fruition due to her greater seniority in the industry: with a team of 10 new employees or transfers from the Product Development Division, </w:t>
      </w:r>
      <w:proofErr w:type="spellStart"/>
      <w:r>
        <w:t>Tetromino</w:t>
      </w:r>
      <w:proofErr w:type="spellEnd"/>
      <w:r>
        <w:t xml:space="preserve"> could be completed in 3 months. In contrast to Anastasia, she is impartial to losing her job, and more focused on getting Cyril fired. Also, she feels that the revenue share between her and Anastasia should be 50-50 as there are equal partners and contributors to </w:t>
      </w:r>
      <w:proofErr w:type="spellStart"/>
      <w:r>
        <w:t>Tetromino</w:t>
      </w:r>
      <w:proofErr w:type="spellEnd"/>
      <w:r>
        <w:t>.</w:t>
      </w:r>
    </w:p>
    <w:p w14:paraId="6C3F3088" w14:textId="500CED66" w:rsidR="0062178E" w:rsidRDefault="0062178E" w:rsidP="001B758A">
      <w:pPr>
        <w:pStyle w:val="Title2"/>
        <w:ind w:left="425" w:hanging="425"/>
      </w:pPr>
      <w:r>
        <w:t>2.4.</w:t>
      </w:r>
      <w:r w:rsidR="001B758A">
        <w:tab/>
      </w:r>
      <w:r w:rsidR="001B758A">
        <w:tab/>
      </w:r>
      <w:r>
        <w:t>Cyril Volkov</w:t>
      </w:r>
    </w:p>
    <w:p w14:paraId="4F35B343" w14:textId="77777777" w:rsidR="0062178E" w:rsidRDefault="0062178E" w:rsidP="0062178E">
      <w:pPr>
        <w:pStyle w:val="StandardParagraph"/>
      </w:pPr>
      <w:r>
        <w:t xml:space="preserve">With 15 years of experience at </w:t>
      </w:r>
      <w:proofErr w:type="spellStart"/>
      <w:r>
        <w:t>VoiceTech</w:t>
      </w:r>
      <w:proofErr w:type="spellEnd"/>
      <w:r>
        <w:t xml:space="preserve"> Solution, Cyril is a loyal and experienced manager who has risen to head the Product Development Division. In response to the firm’s recent financial struggles, Cyril has adopted a stricter approach, emphasizing efficiency, increased work hours, and productivity. Additionally, he firmly believes that the division can revive </w:t>
      </w:r>
      <w:r>
        <w:lastRenderedPageBreak/>
        <w:t xml:space="preserve">growth by focusing on the commercialization of </w:t>
      </w:r>
      <w:proofErr w:type="spellStart"/>
      <w:r>
        <w:t>NeuroVox</w:t>
      </w:r>
      <w:proofErr w:type="spellEnd"/>
      <w:r>
        <w:t xml:space="preserve">. While most of his subordinates respect his focus on results, Cyril’s leadership style has faced significant resistance from Anastasia and </w:t>
      </w:r>
      <w:proofErr w:type="spellStart"/>
      <w:r>
        <w:t>Bodana</w:t>
      </w:r>
      <w:proofErr w:type="spellEnd"/>
      <w:r>
        <w:t xml:space="preserve">. Cyril views them as problem employees, feeling that they lack the discipline to deliver results. He perceives their interest in </w:t>
      </w:r>
      <w:proofErr w:type="spellStart"/>
      <w:r>
        <w:t>Tetromino</w:t>
      </w:r>
      <w:proofErr w:type="spellEnd"/>
      <w:r>
        <w:t xml:space="preserve">, a game they created, as a distraction from the company’s true mission—developing </w:t>
      </w:r>
      <w:proofErr w:type="spellStart"/>
      <w:r>
        <w:t>NeuroVox</w:t>
      </w:r>
      <w:proofErr w:type="spellEnd"/>
      <w:r>
        <w:t xml:space="preserve">. While his company loyalty has always resulted in him rejecting outside job offers with better remuneration, recent frustrations with Anastasia and </w:t>
      </w:r>
      <w:proofErr w:type="spellStart"/>
      <w:r>
        <w:t>Bodana</w:t>
      </w:r>
      <w:proofErr w:type="spellEnd"/>
      <w:r>
        <w:t xml:space="preserve"> have made him wonder if staying is truly worth it. He currently has an outside offer on the table and may leave if unhappy with the process or outcome of this negotiation; in addition, his potential threat to quit gives him leverage over Dmitry.  Cyril wants to get Anastasia and </w:t>
      </w:r>
      <w:proofErr w:type="spellStart"/>
      <w:r>
        <w:t>Bodana</w:t>
      </w:r>
      <w:proofErr w:type="spellEnd"/>
      <w:r>
        <w:t xml:space="preserve"> fired, ban </w:t>
      </w:r>
      <w:proofErr w:type="spellStart"/>
      <w:r>
        <w:t>Tetromino</w:t>
      </w:r>
      <w:proofErr w:type="spellEnd"/>
      <w:r>
        <w:t xml:space="preserve"> from the company entirely, get additional hires for his division, and focus on getting </w:t>
      </w:r>
      <w:proofErr w:type="spellStart"/>
      <w:r>
        <w:t>NeuroVox</w:t>
      </w:r>
      <w:proofErr w:type="spellEnd"/>
      <w:r>
        <w:t xml:space="preserve"> to market as soon as possible. </w:t>
      </w:r>
      <w:proofErr w:type="gramStart"/>
      <w:r>
        <w:t>In the event that</w:t>
      </w:r>
      <w:proofErr w:type="gramEnd"/>
      <w:r>
        <w:t xml:space="preserve"> </w:t>
      </w:r>
      <w:proofErr w:type="spellStart"/>
      <w:r>
        <w:t>Tetromino</w:t>
      </w:r>
      <w:proofErr w:type="spellEnd"/>
      <w:r>
        <w:t xml:space="preserve"> is commercialized, he wants Anastasia and especially </w:t>
      </w:r>
      <w:proofErr w:type="spellStart"/>
      <w:r>
        <w:t>Bodana</w:t>
      </w:r>
      <w:proofErr w:type="spellEnd"/>
      <w:r>
        <w:t xml:space="preserve"> to profit as little as possible given what he sees as their disruptive behavior as employees.</w:t>
      </w:r>
    </w:p>
    <w:p w14:paraId="5A2AF3DF" w14:textId="6E114432" w:rsidR="0062178E" w:rsidRDefault="0062178E" w:rsidP="001B758A">
      <w:pPr>
        <w:pStyle w:val="Title2"/>
        <w:ind w:left="425" w:hanging="425"/>
      </w:pPr>
      <w:r>
        <w:t>2.5.</w:t>
      </w:r>
      <w:r w:rsidR="001B758A">
        <w:tab/>
      </w:r>
      <w:r w:rsidR="001B758A">
        <w:tab/>
      </w:r>
      <w:r>
        <w:t>Dmitry Aleksandrov</w:t>
      </w:r>
    </w:p>
    <w:p w14:paraId="3CDA8662" w14:textId="77777777" w:rsidR="0062178E" w:rsidRDefault="0062178E" w:rsidP="0062178E">
      <w:pPr>
        <w:pStyle w:val="StandardParagraph"/>
      </w:pPr>
      <w:r>
        <w:t xml:space="preserve">Dmitry is the founder of </w:t>
      </w:r>
      <w:proofErr w:type="spellStart"/>
      <w:r>
        <w:t>VoiceTech</w:t>
      </w:r>
      <w:proofErr w:type="spellEnd"/>
      <w:r>
        <w:t xml:space="preserve"> Solutions and has personally </w:t>
      </w:r>
      <w:proofErr w:type="gramStart"/>
      <w:r>
        <w:t>overseen</w:t>
      </w:r>
      <w:proofErr w:type="gramEnd"/>
      <w:r>
        <w:t xml:space="preserve"> the success of the company over the past 20 years. Concerned about the company’s performance slump, he arranged for an internal review and is intrigued by the game that has been a source of distraction for many </w:t>
      </w:r>
      <w:proofErr w:type="spellStart"/>
      <w:r>
        <w:t>employees</w:t>
      </w:r>
      <w:r>
        <w:t>Tetromino</w:t>
      </w:r>
      <w:proofErr w:type="spellEnd"/>
      <w:r>
        <w:t xml:space="preserve">. She is less optimistic than Cyril about the potential of </w:t>
      </w:r>
      <w:proofErr w:type="spellStart"/>
      <w:r>
        <w:t>NeuroVox</w:t>
      </w:r>
      <w:proofErr w:type="spellEnd"/>
      <w:r>
        <w:t xml:space="preserve"> due to scalability and market adoption concerns and is keen to explore </w:t>
      </w:r>
      <w:proofErr w:type="spellStart"/>
      <w:r>
        <w:t>Tetromino</w:t>
      </w:r>
      <w:proofErr w:type="spellEnd"/>
      <w:r>
        <w:t xml:space="preserve"> as a potential solution to the company’s financial struggles. At the meeting, she wants to convince Anastasia and </w:t>
      </w:r>
      <w:proofErr w:type="spellStart"/>
      <w:r>
        <w:t>Bodana</w:t>
      </w:r>
      <w:proofErr w:type="spellEnd"/>
      <w:r>
        <w:t xml:space="preserve"> to commercialize </w:t>
      </w:r>
      <w:proofErr w:type="spellStart"/>
      <w:r>
        <w:t>Tetromino</w:t>
      </w:r>
      <w:proofErr w:type="spellEnd"/>
      <w:r>
        <w:t xml:space="preserve"> while securing a favorable revenue split between the creators and the company of ideally 80-20 and at least 60-40. She also wants to understand and mediate the tension between Cyril and his two subordinates as noted in the internal review. She also hopes to prevent Cyril from quitting. At the same time, due to her strong feelings about professionalism and honesty, he is inclined to fire whoever he perceives to be an inappropriate fit with the company’s culture.</w:t>
      </w:r>
    </w:p>
    <w:p w14:paraId="1E3E1B06" w14:textId="102358EB" w:rsidR="0062178E" w:rsidRDefault="0062178E" w:rsidP="001B758A">
      <w:pPr>
        <w:pStyle w:val="Title1"/>
      </w:pPr>
      <w:r>
        <w:t>Key Issues and Interests</w:t>
      </w:r>
    </w:p>
    <w:p w14:paraId="4F9F680E" w14:textId="77777777" w:rsidR="0062178E" w:rsidRDefault="0062178E" w:rsidP="0062178E">
      <w:pPr>
        <w:pStyle w:val="StandardParagraph"/>
      </w:pPr>
      <w:r>
        <w:t>The four individuals have both shared and distinct interests regarding the key issues to be negotiated. Below is a list of the key issues and underlying interests, along with a summary table for teaching purposes (Appendix 1).</w:t>
      </w:r>
    </w:p>
    <w:p w14:paraId="3167C7BD" w14:textId="10102677" w:rsidR="0062178E" w:rsidRDefault="0062178E" w:rsidP="001B758A">
      <w:pPr>
        <w:pStyle w:val="Title2"/>
        <w:ind w:left="425" w:hanging="425"/>
      </w:pPr>
      <w:r>
        <w:t>3.1</w:t>
      </w:r>
      <w:r w:rsidR="001B758A">
        <w:t>.</w:t>
      </w:r>
      <w:r w:rsidR="001B758A">
        <w:tab/>
      </w:r>
      <w:r w:rsidR="001B758A">
        <w:tab/>
      </w:r>
      <w:r>
        <w:t>Tetromino Commercialization</w:t>
      </w:r>
    </w:p>
    <w:p w14:paraId="76230542" w14:textId="77777777" w:rsidR="0062178E" w:rsidRDefault="0062178E" w:rsidP="0062178E">
      <w:pPr>
        <w:pStyle w:val="StandardParagraph"/>
      </w:pPr>
      <w:r>
        <w:t xml:space="preserve">Anastasia, </w:t>
      </w:r>
      <w:proofErr w:type="spellStart"/>
      <w:r>
        <w:t>Bodana</w:t>
      </w:r>
      <w:proofErr w:type="spellEnd"/>
      <w:r>
        <w:t xml:space="preserve">, and Dmitry all want to commercialize </w:t>
      </w:r>
      <w:proofErr w:type="spellStart"/>
      <w:r>
        <w:t>Tetromino</w:t>
      </w:r>
      <w:proofErr w:type="spellEnd"/>
      <w:r>
        <w:t xml:space="preserve">. Cyril is the only one who is technically indifferent to the commercialization of </w:t>
      </w:r>
      <w:proofErr w:type="spellStart"/>
      <w:r>
        <w:t>Tetromino</w:t>
      </w:r>
      <w:proofErr w:type="spellEnd"/>
      <w:r>
        <w:t xml:space="preserve"> </w:t>
      </w:r>
      <w:proofErr w:type="spellStart"/>
      <w:r>
        <w:t>persay</w:t>
      </w:r>
      <w:proofErr w:type="spellEnd"/>
      <w:r>
        <w:t xml:space="preserve"> but is frustrated with the game being a source of distraction to his division and would prefer the game to be banned from the company entirely.</w:t>
      </w:r>
    </w:p>
    <w:p w14:paraId="388D9CE7" w14:textId="77777777" w:rsidR="0062178E" w:rsidRDefault="0062178E" w:rsidP="0062178E">
      <w:pPr>
        <w:pStyle w:val="StandardParagraph"/>
      </w:pPr>
    </w:p>
    <w:p w14:paraId="2BC9215C" w14:textId="38D323D8" w:rsidR="0062178E" w:rsidRDefault="0062178E" w:rsidP="001B758A">
      <w:pPr>
        <w:pStyle w:val="Title2"/>
        <w:ind w:left="425" w:hanging="425"/>
      </w:pPr>
      <w:r>
        <w:lastRenderedPageBreak/>
        <w:t>3.2.</w:t>
      </w:r>
      <w:r w:rsidR="001B758A">
        <w:tab/>
      </w:r>
      <w:r w:rsidR="001B758A">
        <w:tab/>
      </w:r>
      <w:r>
        <w:t>Tetromino Revenue Split (Creators vs. Company)</w:t>
      </w:r>
    </w:p>
    <w:p w14:paraId="65189DB1" w14:textId="77777777" w:rsidR="0062178E" w:rsidRDefault="0062178E" w:rsidP="0062178E">
      <w:pPr>
        <w:pStyle w:val="StandardParagraph"/>
      </w:pPr>
      <w:r>
        <w:t xml:space="preserve">Anastasia and </w:t>
      </w:r>
      <w:proofErr w:type="spellStart"/>
      <w:r>
        <w:t>Bodana</w:t>
      </w:r>
      <w:proofErr w:type="spellEnd"/>
      <w:r>
        <w:t xml:space="preserve"> believe that by rights they should get 99% of revenues since only 1% of the time they spent developing </w:t>
      </w:r>
      <w:proofErr w:type="spellStart"/>
      <w:r>
        <w:t>Tetromino</w:t>
      </w:r>
      <w:proofErr w:type="spellEnd"/>
      <w:r>
        <w:t xml:space="preserve"> was during work hours. Dmitry’s ideal is an 80-20 split the company’s way, with 20% going to the creators for their contribution and to incentivize innovation among employees. The absolute most he can concede, at least in the short run, is 40% since the company must capture value from new revenue streams soon to avoid bankruptcy. Cyril does not want to incentivize employees </w:t>
      </w:r>
      <w:proofErr w:type="gramStart"/>
      <w:r>
        <w:t>going</w:t>
      </w:r>
      <w:proofErr w:type="gramEnd"/>
      <w:r>
        <w:t xml:space="preserve"> rogue and prefers to give them much less, especially </w:t>
      </w:r>
      <w:proofErr w:type="spellStart"/>
      <w:r>
        <w:t>Bodana</w:t>
      </w:r>
      <w:proofErr w:type="spellEnd"/>
      <w:r>
        <w:t xml:space="preserve"> due to what he perceives as her bad behavior.</w:t>
      </w:r>
    </w:p>
    <w:p w14:paraId="0212A247" w14:textId="77777777" w:rsidR="0062178E" w:rsidRDefault="0062178E" w:rsidP="0062178E">
      <w:pPr>
        <w:pStyle w:val="StandardParagraph"/>
      </w:pPr>
      <w:r>
        <w:t xml:space="preserve">Due to secret tracking software, Dmitry knows that Anastasia and </w:t>
      </w:r>
      <w:proofErr w:type="spellStart"/>
      <w:r>
        <w:t>Bodana</w:t>
      </w:r>
      <w:proofErr w:type="spellEnd"/>
      <w:r>
        <w:t xml:space="preserve"> used some company time and equipment to develop </w:t>
      </w:r>
      <w:proofErr w:type="spellStart"/>
      <w:r>
        <w:t>Tetromino</w:t>
      </w:r>
      <w:proofErr w:type="spellEnd"/>
      <w:r>
        <w:t xml:space="preserve">, and under national law could therefore seize the IP unilaterally. However, one or </w:t>
      </w:r>
      <w:proofErr w:type="gramStart"/>
      <w:r>
        <w:t>both of the creators</w:t>
      </w:r>
      <w:proofErr w:type="gramEnd"/>
      <w:r>
        <w:t xml:space="preserve"> could file a lawsuit to block the commercial release of the game for 15 years, by which time Dmitry knows the company will likely have gone bankrupt. </w:t>
      </w:r>
    </w:p>
    <w:p w14:paraId="28BA011F" w14:textId="124CCE44" w:rsidR="0062178E" w:rsidRDefault="0062178E" w:rsidP="001B758A">
      <w:pPr>
        <w:pStyle w:val="Title2"/>
        <w:ind w:left="425" w:hanging="425"/>
      </w:pPr>
      <w:r>
        <w:t>3.3.</w:t>
      </w:r>
      <w:r w:rsidR="001B758A">
        <w:tab/>
      </w:r>
      <w:r w:rsidR="001B758A">
        <w:tab/>
      </w:r>
      <w:r>
        <w:t>Tetromino Revenue Split (Between Creators)</w:t>
      </w:r>
    </w:p>
    <w:p w14:paraId="154A0067" w14:textId="63244A09" w:rsidR="0062178E" w:rsidRDefault="0062178E" w:rsidP="0062178E">
      <w:pPr>
        <w:pStyle w:val="StandardParagraph"/>
      </w:pPr>
      <w:r>
        <w:t xml:space="preserve">Since she came up with the idea and did the programming, Anastasia wants to split whatever revenues they </w:t>
      </w:r>
      <w:proofErr w:type="gramStart"/>
      <w:r>
        <w:t>are able to</w:t>
      </w:r>
      <w:proofErr w:type="gramEnd"/>
      <w:r>
        <w:t xml:space="preserve"> get from the company 70-30 </w:t>
      </w:r>
      <w:proofErr w:type="gramStart"/>
      <w:r>
        <w:t>between</w:t>
      </w:r>
      <w:proofErr w:type="gramEnd"/>
      <w:r>
        <w:t xml:space="preserve"> herself. In contrast, </w:t>
      </w:r>
      <w:proofErr w:type="spellStart"/>
      <w:r>
        <w:t>Bodana</w:t>
      </w:r>
      <w:proofErr w:type="spellEnd"/>
      <w:r>
        <w:t xml:space="preserve"> sees them as equal partners and prefers a 50-50 split. </w:t>
      </w:r>
      <w:proofErr w:type="spellStart"/>
      <w:r>
        <w:t>Bodana’s</w:t>
      </w:r>
      <w:proofErr w:type="spellEnd"/>
      <w:r>
        <w:t xml:space="preserve"> legitimacy is that design and programming are on </w:t>
      </w:r>
      <w:proofErr w:type="gramStart"/>
      <w:r>
        <w:t>fairly even</w:t>
      </w:r>
      <w:proofErr w:type="gramEnd"/>
      <w:r>
        <w:t xml:space="preserve"> footing in the gaming industry, and she came up with the name of the game and saw the commercial potential.</w:t>
      </w:r>
    </w:p>
    <w:p w14:paraId="7EC3835E" w14:textId="46A9E0AA" w:rsidR="0062178E" w:rsidRDefault="0062178E" w:rsidP="001B758A">
      <w:pPr>
        <w:pStyle w:val="Title2"/>
        <w:ind w:left="425" w:hanging="425"/>
      </w:pPr>
      <w:r>
        <w:t>3.4.</w:t>
      </w:r>
      <w:r w:rsidR="001B758A">
        <w:tab/>
      </w:r>
      <w:r w:rsidR="001B758A">
        <w:tab/>
      </w:r>
      <w:r>
        <w:t>Employment Status</w:t>
      </w:r>
    </w:p>
    <w:p w14:paraId="12604A9F" w14:textId="77777777" w:rsidR="0062178E" w:rsidRDefault="0062178E" w:rsidP="0062178E">
      <w:pPr>
        <w:pStyle w:val="StandardParagraph"/>
      </w:pPr>
      <w:r>
        <w:t xml:space="preserve">Anastasia is keen to keep her job but is also willing to risk calling Cyril out for what she sees as his poor leadership. </w:t>
      </w:r>
      <w:proofErr w:type="spellStart"/>
      <w:r>
        <w:t>Bodana</w:t>
      </w:r>
      <w:proofErr w:type="spellEnd"/>
      <w:r>
        <w:t xml:space="preserve"> does not care that much about keeping her </w:t>
      </w:r>
      <w:proofErr w:type="gramStart"/>
      <w:r>
        <w:t>job, and</w:t>
      </w:r>
      <w:proofErr w:type="gramEnd"/>
      <w:r>
        <w:t xml:space="preserve"> is wants Cyril to lose his. On his side, Cyril has received an attractive outside offer with a higher salary and may quit outright if unhappy with the process or outcome of this negotiation. This gives him leverage over Dmitry, who knows that Cyril’s premature departure would sink the </w:t>
      </w:r>
      <w:proofErr w:type="spellStart"/>
      <w:r>
        <w:t>NeuroVox</w:t>
      </w:r>
      <w:proofErr w:type="spellEnd"/>
      <w:r>
        <w:t xml:space="preserve"> project, which he also wants to see to market. Cyril wants Anastasia and especially </w:t>
      </w:r>
      <w:proofErr w:type="spellStart"/>
      <w:r>
        <w:t>Bodana</w:t>
      </w:r>
      <w:proofErr w:type="spellEnd"/>
      <w:r>
        <w:t xml:space="preserve"> </w:t>
      </w:r>
      <w:proofErr w:type="gramStart"/>
      <w:r>
        <w:t>fired, and</w:t>
      </w:r>
      <w:proofErr w:type="gramEnd"/>
      <w:r>
        <w:t xml:space="preserve"> may try to provoke </w:t>
      </w:r>
      <w:proofErr w:type="spellStart"/>
      <w:r>
        <w:t>Bodana</w:t>
      </w:r>
      <w:proofErr w:type="spellEnd"/>
      <w:r>
        <w:t xml:space="preserve"> to discredit her with Dmitry who he knows cares a great deal about professionalism and honesty. If </w:t>
      </w:r>
      <w:proofErr w:type="spellStart"/>
      <w:r>
        <w:t>Bodana</w:t>
      </w:r>
      <w:proofErr w:type="spellEnd"/>
      <w:r>
        <w:t xml:space="preserve"> and Anastasia lie about using company time and equipment to make </w:t>
      </w:r>
      <w:proofErr w:type="spellStart"/>
      <w:r>
        <w:t>Tetromino</w:t>
      </w:r>
      <w:proofErr w:type="spellEnd"/>
      <w:r>
        <w:t xml:space="preserve">, this may discredit them with Cyril. Dmitry hopes to mediate the conflicts </w:t>
      </w:r>
      <w:proofErr w:type="gramStart"/>
      <w:r>
        <w:t>on</w:t>
      </w:r>
      <w:proofErr w:type="gramEnd"/>
      <w:r>
        <w:t xml:space="preserve"> the product development team and retain Cyril as bringing </w:t>
      </w:r>
      <w:proofErr w:type="spellStart"/>
      <w:r>
        <w:t>NeuroVox</w:t>
      </w:r>
      <w:proofErr w:type="spellEnd"/>
      <w:r>
        <w:t xml:space="preserve"> to market would be impossible without him. However, Dmitry is also willing to fire any employees who behave unprofessionally to avoid staining the company culture. Dmitry is not </w:t>
      </w:r>
      <w:proofErr w:type="gramStart"/>
      <w:r>
        <w:t>adverse</w:t>
      </w:r>
      <w:proofErr w:type="gramEnd"/>
      <w:r>
        <w:t xml:space="preserve"> to signing contracts to secure </w:t>
      </w:r>
      <w:proofErr w:type="spellStart"/>
      <w:r>
        <w:t>Tetromino</w:t>
      </w:r>
      <w:proofErr w:type="spellEnd"/>
      <w:r>
        <w:t xml:space="preserve"> and </w:t>
      </w:r>
      <w:proofErr w:type="spellStart"/>
      <w:r>
        <w:t>NeuroVox</w:t>
      </w:r>
      <w:proofErr w:type="spellEnd"/>
      <w:r>
        <w:t xml:space="preserve"> and firing Anastasia, </w:t>
      </w:r>
      <w:proofErr w:type="spellStart"/>
      <w:r>
        <w:t>Bodana</w:t>
      </w:r>
      <w:proofErr w:type="spellEnd"/>
      <w:r>
        <w:t xml:space="preserve">, and/or Cyril some months from now after the </w:t>
      </w:r>
      <w:proofErr w:type="gramStart"/>
      <w:r>
        <w:t>product</w:t>
      </w:r>
      <w:proofErr w:type="gramEnd"/>
      <w:r>
        <w:t xml:space="preserve"> are delivered.</w:t>
      </w:r>
    </w:p>
    <w:p w14:paraId="1FDD2119" w14:textId="643A673E" w:rsidR="0062178E" w:rsidRDefault="0062178E" w:rsidP="00A557A4">
      <w:pPr>
        <w:pStyle w:val="Title2"/>
      </w:pPr>
      <w:r>
        <w:t>3.5.</w:t>
      </w:r>
      <w:r w:rsidR="00A557A4">
        <w:tab/>
      </w:r>
      <w:r>
        <w:t>Staffing</w:t>
      </w:r>
    </w:p>
    <w:p w14:paraId="49874A24" w14:textId="77777777" w:rsidR="0062178E" w:rsidRDefault="0062178E" w:rsidP="0062178E">
      <w:pPr>
        <w:pStyle w:val="StandardParagraph"/>
      </w:pPr>
      <w:proofErr w:type="spellStart"/>
      <w:r>
        <w:t>Bodana</w:t>
      </w:r>
      <w:proofErr w:type="spellEnd"/>
      <w:r>
        <w:t xml:space="preserve"> knows that with 10 employees she could bring </w:t>
      </w:r>
      <w:proofErr w:type="spellStart"/>
      <w:r>
        <w:t>Tetromino</w:t>
      </w:r>
      <w:proofErr w:type="spellEnd"/>
      <w:r>
        <w:t xml:space="preserve"> to </w:t>
      </w:r>
      <w:proofErr w:type="gramStart"/>
      <w:r>
        <w:t>market</w:t>
      </w:r>
      <w:proofErr w:type="gramEnd"/>
      <w:r>
        <w:t xml:space="preserve"> within 3 months, and in six months with 5. Cyril is confident of bringing </w:t>
      </w:r>
      <w:proofErr w:type="spellStart"/>
      <w:r>
        <w:t>NeuroVox</w:t>
      </w:r>
      <w:proofErr w:type="spellEnd"/>
      <w:r>
        <w:t xml:space="preserve"> to market on schedule based on the status quo (30 employees in the Product Development Division excluding Anastasia </w:t>
      </w:r>
      <w:r>
        <w:lastRenderedPageBreak/>
        <w:t xml:space="preserve">and </w:t>
      </w:r>
      <w:proofErr w:type="spellStart"/>
      <w:r>
        <w:t>Bodana</w:t>
      </w:r>
      <w:proofErr w:type="spellEnd"/>
      <w:r>
        <w:t xml:space="preserve"> who he wants to get rid of). However, at the outset of the negotiation Cyril plans to request additional manpower from Dmitry to be </w:t>
      </w:r>
      <w:proofErr w:type="gramStart"/>
      <w:r>
        <w:t>absolutely certain</w:t>
      </w:r>
      <w:proofErr w:type="gramEnd"/>
      <w:r>
        <w:t xml:space="preserve">. Making this difficult, Dmitry is unable to hire additional staff due to financial constraints and can only redistribute </w:t>
      </w:r>
      <w:proofErr w:type="gramStart"/>
      <w:r>
        <w:t>existing</w:t>
      </w:r>
      <w:proofErr w:type="gramEnd"/>
      <w:r>
        <w:t xml:space="preserve"> employees. Initially, Dmitry prefers to split the Product Development Division into approximately half</w:t>
      </w:r>
      <w:r>
        <w:t xml:space="preserve">15 to work on </w:t>
      </w:r>
      <w:proofErr w:type="spellStart"/>
      <w:r>
        <w:t>Tetromino</w:t>
      </w:r>
      <w:proofErr w:type="spellEnd"/>
      <w:r>
        <w:t xml:space="preserve"> team under Anastasia and </w:t>
      </w:r>
      <w:proofErr w:type="spellStart"/>
      <w:r>
        <w:t>Bodana</w:t>
      </w:r>
      <w:proofErr w:type="spellEnd"/>
      <w:r>
        <w:t xml:space="preserve">, and 15 to continue working on </w:t>
      </w:r>
      <w:proofErr w:type="spellStart"/>
      <w:r>
        <w:t>NeuroVox</w:t>
      </w:r>
      <w:proofErr w:type="spellEnd"/>
      <w:r>
        <w:t xml:space="preserve"> under Cyril. This plan, or even </w:t>
      </w:r>
      <w:proofErr w:type="spellStart"/>
      <w:r>
        <w:t>Bodana’s</w:t>
      </w:r>
      <w:proofErr w:type="spellEnd"/>
      <w:r>
        <w:t xml:space="preserve"> lesser requirement of 10 employees to be transferred out from Cyril’s team could anger Cyril and lead him to quit the company entirely. </w:t>
      </w:r>
    </w:p>
    <w:p w14:paraId="7AF93C52" w14:textId="56341B32" w:rsidR="0062178E" w:rsidRDefault="0062178E" w:rsidP="00A557A4">
      <w:pPr>
        <w:pStyle w:val="Title1"/>
      </w:pPr>
      <w:r>
        <w:t>Possible Win-Win Outcome</w:t>
      </w:r>
    </w:p>
    <w:p w14:paraId="468C0A27" w14:textId="77777777" w:rsidR="0062178E" w:rsidRDefault="0062178E" w:rsidP="0062178E">
      <w:pPr>
        <w:pStyle w:val="StandardParagraph"/>
      </w:pPr>
      <w:r>
        <w:t>A lawsuit does not happen, which is a poor option for most characters (</w:t>
      </w:r>
      <w:proofErr w:type="gramStart"/>
      <w:r>
        <w:t>with the exception of</w:t>
      </w:r>
      <w:proofErr w:type="gramEnd"/>
      <w:r>
        <w:t xml:space="preserve"> Cyril, since </w:t>
      </w:r>
      <w:proofErr w:type="spellStart"/>
      <w:r>
        <w:t>Bodana</w:t>
      </w:r>
      <w:proofErr w:type="spellEnd"/>
      <w:r>
        <w:t xml:space="preserve"> and Anastasia will both be fired and he can keep </w:t>
      </w:r>
      <w:proofErr w:type="gramStart"/>
      <w:r>
        <w:t>all of</w:t>
      </w:r>
      <w:proofErr w:type="gramEnd"/>
      <w:r>
        <w:t xml:space="preserve"> the remaining 30 employees in his Product Development Division). Cyril does not quit or get fired, and Anastasia and </w:t>
      </w:r>
      <w:proofErr w:type="spellStart"/>
      <w:r>
        <w:t>Bodana</w:t>
      </w:r>
      <w:proofErr w:type="spellEnd"/>
      <w:r>
        <w:t xml:space="preserve"> both keep their jobs as well.  </w:t>
      </w:r>
    </w:p>
    <w:p w14:paraId="056E5775" w14:textId="77777777" w:rsidR="0062178E" w:rsidRDefault="0062178E" w:rsidP="0062178E">
      <w:pPr>
        <w:pStyle w:val="StandardParagraph"/>
      </w:pPr>
      <w:r>
        <w:t xml:space="preserve">A revenue split favoring the company is necessary for a deal, since Dmitry cannot concede more than 40% of </w:t>
      </w:r>
      <w:proofErr w:type="spellStart"/>
      <w:r>
        <w:t>Tetromino</w:t>
      </w:r>
      <w:proofErr w:type="spellEnd"/>
      <w:r>
        <w:t xml:space="preserve"> revenues maximum, at least in the short run. It would arguably be value creating to have early revenues favor the company more than later revenues, since the company is heading towards bankruptcy. Anastasia and </w:t>
      </w:r>
      <w:proofErr w:type="spellStart"/>
      <w:r>
        <w:t>Bodana</w:t>
      </w:r>
      <w:proofErr w:type="spellEnd"/>
      <w:r>
        <w:t xml:space="preserve"> could capture long-run value by building in a contingency agreement that their percentage goes up over time if the game is a huge hit. </w:t>
      </w:r>
    </w:p>
    <w:p w14:paraId="751DDC72" w14:textId="77777777" w:rsidR="0062178E" w:rsidRDefault="0062178E" w:rsidP="0062178E">
      <w:pPr>
        <w:pStyle w:val="StandardParagraph"/>
      </w:pPr>
      <w:r>
        <w:t xml:space="preserve">Anastasia and </w:t>
      </w:r>
      <w:proofErr w:type="spellStart"/>
      <w:r>
        <w:t>Bodana</w:t>
      </w:r>
      <w:proofErr w:type="spellEnd"/>
      <w:r>
        <w:t xml:space="preserve"> are no longer supervised by Cyril and are promoted to leaders of a new video game sub-division, addressing the respective employees’ underlying interests not to have to work with each other. Both the existing </w:t>
      </w:r>
      <w:proofErr w:type="spellStart"/>
      <w:r>
        <w:t>NeuroVox</w:t>
      </w:r>
      <w:proofErr w:type="spellEnd"/>
      <w:r>
        <w:t xml:space="preserve"> and new </w:t>
      </w:r>
      <w:proofErr w:type="spellStart"/>
      <w:r>
        <w:t>Tetromino</w:t>
      </w:r>
      <w:proofErr w:type="spellEnd"/>
      <w:r>
        <w:t xml:space="preserve"> teams retain enough members to finish their respective products within 6 months. </w:t>
      </w:r>
      <w:proofErr w:type="spellStart"/>
      <w:r>
        <w:t>Tetromino</w:t>
      </w:r>
      <w:proofErr w:type="spellEnd"/>
      <w:r>
        <w:t xml:space="preserve"> requires less people and can be finished faster than </w:t>
      </w:r>
      <w:proofErr w:type="spellStart"/>
      <w:r>
        <w:t>NeuroVox</w:t>
      </w:r>
      <w:proofErr w:type="spellEnd"/>
      <w:r>
        <w:t xml:space="preserve">; thus, negotiators might agree that if </w:t>
      </w:r>
      <w:proofErr w:type="spellStart"/>
      <w:r>
        <w:t>Tetromino</w:t>
      </w:r>
      <w:proofErr w:type="spellEnd"/>
      <w:r>
        <w:t xml:space="preserve"> is successful, the money could be used to restaff and if </w:t>
      </w:r>
      <w:proofErr w:type="gramStart"/>
      <w:r>
        <w:t>possible</w:t>
      </w:r>
      <w:proofErr w:type="gramEnd"/>
      <w:r>
        <w:t xml:space="preserve"> expand Cyril’s division.</w:t>
      </w:r>
    </w:p>
    <w:p w14:paraId="159F036B" w14:textId="77777777" w:rsidR="0062178E" w:rsidRDefault="0062178E" w:rsidP="0062178E">
      <w:pPr>
        <w:pStyle w:val="StandardParagraph"/>
      </w:pPr>
      <w:r>
        <w:t xml:space="preserve">As per Cyril’s strong preference, playing </w:t>
      </w:r>
      <w:proofErr w:type="spellStart"/>
      <w:r>
        <w:t>Tetromino</w:t>
      </w:r>
      <w:proofErr w:type="spellEnd"/>
      <w:r>
        <w:t xml:space="preserve"> during work hours is banned at the company with Dmitry’s support.</w:t>
      </w:r>
    </w:p>
    <w:p w14:paraId="555D452D" w14:textId="5C12164A" w:rsidR="0062178E" w:rsidRDefault="0062178E" w:rsidP="00A557A4">
      <w:pPr>
        <w:pStyle w:val="Title1"/>
      </w:pPr>
      <w:r>
        <w:t>Teaching Points for Debrief</w:t>
      </w:r>
    </w:p>
    <w:p w14:paraId="35EBB3C0" w14:textId="0FF4B01E" w:rsidR="0062178E" w:rsidRDefault="0062178E" w:rsidP="00A557A4">
      <w:pPr>
        <w:pStyle w:val="Title2"/>
        <w:ind w:left="425" w:hanging="425"/>
      </w:pPr>
      <w:r>
        <w:t>5.1.</w:t>
      </w:r>
      <w:r w:rsidR="00A557A4">
        <w:tab/>
      </w:r>
      <w:r w:rsidR="00A557A4">
        <w:tab/>
      </w:r>
      <w:r>
        <w:t>Negotiating in Teams</w:t>
      </w:r>
    </w:p>
    <w:p w14:paraId="2E5B9967" w14:textId="77777777" w:rsidR="0062178E" w:rsidRDefault="0062178E" w:rsidP="0062178E">
      <w:pPr>
        <w:pStyle w:val="StandardParagraph"/>
      </w:pPr>
      <w:r>
        <w:t xml:space="preserve">Negotiations often involve teams rather than individual negotiators. Teams generally have an advantage over individual negotiators, as they can better grasp the full scope of the issues and are more likely to achieve higher joint gains — value that benefits both parties. Teams also outperform solo negotiators in value claiming, because they </w:t>
      </w:r>
      <w:proofErr w:type="gramStart"/>
      <w:r>
        <w:t>are able to</w:t>
      </w:r>
      <w:proofErr w:type="gramEnd"/>
      <w:r>
        <w:t xml:space="preserve"> exert social pressure. </w:t>
      </w:r>
    </w:p>
    <w:p w14:paraId="0B18D74B" w14:textId="77777777" w:rsidR="0062178E" w:rsidRDefault="0062178E" w:rsidP="0062178E">
      <w:pPr>
        <w:pStyle w:val="StandardParagraph"/>
      </w:pPr>
      <w:proofErr w:type="gramStart"/>
      <w:r>
        <w:lastRenderedPageBreak/>
        <w:t>That being said, team-based</w:t>
      </w:r>
      <w:proofErr w:type="gramEnd"/>
      <w:r>
        <w:t xml:space="preserve"> negotiations also come with their own set of challenges. The team advantage in negotiation only emerges if teammates adopt a coordinated strategy; when poorly coordinated, teams underperform solo negotiators. This makes it even more important for teams to prepare effectively both before and during negotiations. </w:t>
      </w:r>
    </w:p>
    <w:p w14:paraId="530807AD" w14:textId="74D1710E" w:rsidR="0062178E" w:rsidRDefault="0062178E" w:rsidP="00A557A4">
      <w:pPr>
        <w:pStyle w:val="Title2"/>
        <w:ind w:left="425" w:hanging="425"/>
      </w:pPr>
      <w:r>
        <w:t>5.2.</w:t>
      </w:r>
      <w:r w:rsidR="00A557A4">
        <w:tab/>
      </w:r>
      <w:r w:rsidR="00A557A4">
        <w:tab/>
      </w:r>
      <w:r>
        <w:t>Mixed Incentives in Teams</w:t>
      </w:r>
    </w:p>
    <w:p w14:paraId="10FA0009" w14:textId="77777777" w:rsidR="0062178E" w:rsidRDefault="0062178E" w:rsidP="0062178E">
      <w:pPr>
        <w:pStyle w:val="StandardParagraph"/>
      </w:pPr>
      <w:r>
        <w:t>Teams often operate in mixed-motive situations, where members face both a collective incentive to achieve team goals and a personal incentive to pursue individual goals, which may not always align with the team's objectives. Research indicates that in such situations, individuals are more likely to prioritize their personal goals over those of the team. One effective way to address this is through awareness. Take the time to understand what drives your individual teammates’, as this can help you anticipate actions or goals that might undermine the team’s efforts. Use the preparation phase before the negotiation as an opportunity to identify any differing interests and align the team's goals and strategies for a more cohesive approach during the negotiation.</w:t>
      </w:r>
    </w:p>
    <w:p w14:paraId="61E01356" w14:textId="5685088A" w:rsidR="0062178E" w:rsidRDefault="0062178E" w:rsidP="00A557A4">
      <w:pPr>
        <w:pStyle w:val="Title2"/>
        <w:ind w:left="425" w:hanging="425"/>
      </w:pPr>
      <w:r>
        <w:t>5.3.</w:t>
      </w:r>
      <w:r w:rsidR="00A557A4">
        <w:tab/>
      </w:r>
      <w:r w:rsidR="00A557A4">
        <w:tab/>
      </w:r>
      <w:r>
        <w:t>Interests, Legitimacy, Power in Disputes</w:t>
      </w:r>
    </w:p>
    <w:p w14:paraId="6C52C1AD" w14:textId="77777777" w:rsidR="0062178E" w:rsidRDefault="0062178E" w:rsidP="0062178E">
      <w:pPr>
        <w:pStyle w:val="StandardParagraph"/>
      </w:pPr>
      <w:r>
        <w:t xml:space="preserve">There are three main approaches to resolving disputes: power, legitimacy, and interests. Power refers to the ability to coerce someone into doing something, often based on stronger alternatives. This can be through force, authority, or influence. However, relying solely on power can backfire, as it typically increases resistance and creates a sense of injustice, which can escalate the conflict. Legitimacy involves independent standards that guide right and wrong behavior, often grounded in laws, rules, or commonly accepted principles. While legitimacy can be a strong tool, it can also lead to protracted and costly arguments if both sides adhere strongly to differing or incompatible standards of legitimacy. Interests are the underlying goals or needs that each party hopes to meet through the negotiation. </w:t>
      </w:r>
    </w:p>
    <w:p w14:paraId="3DDCF838" w14:textId="77777777" w:rsidR="0062178E" w:rsidRDefault="0062178E" w:rsidP="0062178E">
      <w:pPr>
        <w:pStyle w:val="StandardParagraph"/>
      </w:pPr>
      <w:r>
        <w:t xml:space="preserve">In dispute situations, it is crucial to remain focused on interests. Relying too much on power and alternatives usually leads to resistance and </w:t>
      </w:r>
      <w:proofErr w:type="gramStart"/>
      <w:r>
        <w:t>escalates</w:t>
      </w:r>
      <w:proofErr w:type="gramEnd"/>
      <w:r>
        <w:t xml:space="preserve"> conflict. Focusing too much on legitimacy can quickly devolve into an unresolvable argument about who is right. Unlike other negotiations, where legitimacy is a powerful tool to persuade, clashing standards of legitimacy are often the root cause of disputes. Instead, your best approach is to briefly acknowledge power and legitimacy but quickly pivot back to discussing interests—what each party wants and needs—and working together to find a solution that satisfies everyone as best as possible. </w:t>
      </w:r>
    </w:p>
    <w:p w14:paraId="612B453F" w14:textId="0AD6A3D0" w:rsidR="0062178E" w:rsidRDefault="0062178E" w:rsidP="00A557A4">
      <w:pPr>
        <w:pStyle w:val="Title1"/>
      </w:pPr>
      <w:r>
        <w:t>Administration and Timeline</w:t>
      </w:r>
    </w:p>
    <w:p w14:paraId="540C77F9" w14:textId="77777777" w:rsidR="0062178E" w:rsidRDefault="0062178E" w:rsidP="0062178E">
      <w:pPr>
        <w:pStyle w:val="StandardParagraph"/>
      </w:pPr>
      <w:r>
        <w:t xml:space="preserve">This advanced case is designed to occupy a full class meeting of approximately 3 hours and 15 minutes (see Table 2 below). </w:t>
      </w:r>
    </w:p>
    <w:p w14:paraId="7D636F7C" w14:textId="77777777" w:rsidR="0062178E" w:rsidRDefault="0062178E" w:rsidP="0062178E">
      <w:pPr>
        <w:pStyle w:val="StandardParagraph"/>
      </w:pPr>
      <w:r>
        <w:t xml:space="preserve">There are four roles: Anastasia, </w:t>
      </w:r>
      <w:proofErr w:type="spellStart"/>
      <w:r>
        <w:t>Bodana</w:t>
      </w:r>
      <w:proofErr w:type="spellEnd"/>
      <w:r>
        <w:t xml:space="preserve">, Cyril, and Dmitry. The four roles are split into two teams representing the creators (Anastasia and </w:t>
      </w:r>
      <w:proofErr w:type="spellStart"/>
      <w:r>
        <w:t>Bodana</w:t>
      </w:r>
      <w:proofErr w:type="spellEnd"/>
      <w:r>
        <w:t xml:space="preserve">) and the company (Cyril and Dmitry). The ideal negotiation group has four participants, one for each character. Participants can </w:t>
      </w:r>
      <w:r>
        <w:lastRenderedPageBreak/>
        <w:t xml:space="preserve">double up a role, for example have two </w:t>
      </w:r>
      <w:proofErr w:type="spellStart"/>
      <w:r>
        <w:t>Cyrils</w:t>
      </w:r>
      <w:proofErr w:type="spellEnd"/>
      <w:r>
        <w:t xml:space="preserve">, if they are in a group of 5. However, they cannot have less than 4 participants, since </w:t>
      </w:r>
      <w:proofErr w:type="gramStart"/>
      <w:r>
        <w:t>all of</w:t>
      </w:r>
      <w:proofErr w:type="gramEnd"/>
      <w:r>
        <w:t xml:space="preserve"> the roles are essential for the case. Participants may share (or not share) whatever they choose to verbally but are not to show their physical information sheet to others at any point </w:t>
      </w:r>
      <w:proofErr w:type="gramStart"/>
      <w:r>
        <w:t>of</w:t>
      </w:r>
      <w:proofErr w:type="gramEnd"/>
      <w:r>
        <w:t xml:space="preserve"> time.</w:t>
      </w:r>
    </w:p>
    <w:p w14:paraId="6AB8D4B1" w14:textId="77777777" w:rsidR="0062178E" w:rsidRDefault="0062178E" w:rsidP="0062178E">
      <w:pPr>
        <w:pStyle w:val="StandardParagraph"/>
      </w:pPr>
      <w:r>
        <w:t xml:space="preserve">First, everyone is given 50 minutes to read their role materials and plan a strategy with their teammate: Anastasia with </w:t>
      </w:r>
      <w:proofErr w:type="spellStart"/>
      <w:r>
        <w:t>Bodana</w:t>
      </w:r>
      <w:proofErr w:type="spellEnd"/>
      <w:r>
        <w:t xml:space="preserve">, and Cyril with Dmitry. Then, all four parties have 1 hour for the team-on-team negotiation will all four roles. Side meetings are allowed at any point of the negotiation, provided the parties involved agree. Text messages, either to one’s own </w:t>
      </w:r>
      <w:proofErr w:type="gramStart"/>
      <w:r>
        <w:t>their teammate</w:t>
      </w:r>
      <w:proofErr w:type="gramEnd"/>
      <w:r>
        <w:t xml:space="preserve"> or someone on the other team, are allowed at any time, but the other party is not obligated to read them. After coming to an agreement (or an impasse), all participants should be given a 15-minute break before returning to class for approximately 1 hour of debriefing and discussion.</w:t>
      </w:r>
    </w:p>
    <w:p w14:paraId="4FC472D3" w14:textId="77777777" w:rsidR="0062178E" w:rsidRDefault="0062178E" w:rsidP="0062178E">
      <w:pPr>
        <w:pStyle w:val="StandardParagraph"/>
      </w:pPr>
      <w:r>
        <w:t>During the negotiations, the instructor should walk around and take mental or written notes on some of the negotiations, highlighting tactics and reactions that can be brought up later during the debriefs when participants are asked to share their experiences or when key teaching points are made.</w:t>
      </w:r>
    </w:p>
    <w:p w14:paraId="6642516B" w14:textId="77777777" w:rsidR="00A557A4" w:rsidRPr="00750526" w:rsidRDefault="00A557A4" w:rsidP="00A557A4">
      <w:pPr>
        <w:pStyle w:val="ExhibitSub-Title"/>
        <w:jc w:val="center"/>
      </w:pPr>
      <w:r w:rsidRPr="002B5A75">
        <w:t xml:space="preserve">Table </w:t>
      </w:r>
      <w:r>
        <w:t>2</w:t>
      </w:r>
      <w:r w:rsidRPr="002B5A75">
        <w:t>:</w:t>
      </w:r>
      <w:r>
        <w:t xml:space="preserve"> Recommended Timeline</w:t>
      </w:r>
    </w:p>
    <w:tbl>
      <w:tblPr>
        <w:tblStyle w:val="TableGrid"/>
        <w:tblW w:w="0" w:type="auto"/>
        <w:tblLook w:val="04A0" w:firstRow="1" w:lastRow="0" w:firstColumn="1" w:lastColumn="0" w:noHBand="0" w:noVBand="1"/>
      </w:tblPr>
      <w:tblGrid>
        <w:gridCol w:w="4534"/>
        <w:gridCol w:w="4526"/>
      </w:tblGrid>
      <w:tr w:rsidR="00A557A4" w14:paraId="20178FD5" w14:textId="77777777" w:rsidTr="0036381F">
        <w:tc>
          <w:tcPr>
            <w:tcW w:w="4675" w:type="dxa"/>
          </w:tcPr>
          <w:p w14:paraId="193A64EB" w14:textId="77777777" w:rsidR="00A557A4" w:rsidRPr="00A557A4" w:rsidRDefault="00A557A4" w:rsidP="00A557A4">
            <w:pPr>
              <w:pStyle w:val="ExhibitPararagraph"/>
              <w:jc w:val="center"/>
              <w:rPr>
                <w:b/>
                <w:bCs/>
              </w:rPr>
            </w:pPr>
            <w:r w:rsidRPr="00A557A4">
              <w:rPr>
                <w:b/>
                <w:bCs/>
              </w:rPr>
              <w:t>Activity</w:t>
            </w:r>
          </w:p>
        </w:tc>
        <w:tc>
          <w:tcPr>
            <w:tcW w:w="4675" w:type="dxa"/>
          </w:tcPr>
          <w:p w14:paraId="703E4630" w14:textId="77777777" w:rsidR="00A557A4" w:rsidRPr="00A557A4" w:rsidRDefault="00A557A4" w:rsidP="00A557A4">
            <w:pPr>
              <w:pStyle w:val="ExhibitPararagraph"/>
              <w:jc w:val="center"/>
              <w:rPr>
                <w:b/>
                <w:bCs/>
              </w:rPr>
            </w:pPr>
            <w:r w:rsidRPr="00A557A4">
              <w:rPr>
                <w:b/>
                <w:bCs/>
              </w:rPr>
              <w:t>Time Allocated</w:t>
            </w:r>
          </w:p>
        </w:tc>
      </w:tr>
      <w:tr w:rsidR="00A557A4" w14:paraId="77A15F04" w14:textId="77777777" w:rsidTr="0036381F">
        <w:tc>
          <w:tcPr>
            <w:tcW w:w="4675" w:type="dxa"/>
          </w:tcPr>
          <w:p w14:paraId="42F5A38A" w14:textId="77777777" w:rsidR="00A557A4" w:rsidRDefault="00A557A4" w:rsidP="00A557A4">
            <w:pPr>
              <w:pStyle w:val="ExhibitPararagraph"/>
              <w:jc w:val="center"/>
              <w:rPr>
                <w:bCs/>
              </w:rPr>
            </w:pPr>
            <w:r>
              <w:rPr>
                <w:bCs/>
              </w:rPr>
              <w:t>Set-up in class</w:t>
            </w:r>
          </w:p>
        </w:tc>
        <w:tc>
          <w:tcPr>
            <w:tcW w:w="4675" w:type="dxa"/>
          </w:tcPr>
          <w:p w14:paraId="648FB1B5" w14:textId="77777777" w:rsidR="00A557A4" w:rsidRDefault="00A557A4" w:rsidP="00A557A4">
            <w:pPr>
              <w:pStyle w:val="ExhibitPararagraph"/>
              <w:jc w:val="center"/>
              <w:rPr>
                <w:bCs/>
              </w:rPr>
            </w:pPr>
            <w:r>
              <w:rPr>
                <w:bCs/>
              </w:rPr>
              <w:t>10 minutes</w:t>
            </w:r>
          </w:p>
        </w:tc>
      </w:tr>
      <w:tr w:rsidR="00A557A4" w14:paraId="2DF07EAC" w14:textId="77777777" w:rsidTr="0036381F">
        <w:tc>
          <w:tcPr>
            <w:tcW w:w="4675" w:type="dxa"/>
          </w:tcPr>
          <w:p w14:paraId="04C71CBC" w14:textId="77777777" w:rsidR="00A557A4" w:rsidRDefault="00A557A4" w:rsidP="00A557A4">
            <w:pPr>
              <w:pStyle w:val="ExhibitPararagraph"/>
              <w:jc w:val="center"/>
              <w:rPr>
                <w:bCs/>
              </w:rPr>
            </w:pPr>
            <w:r>
              <w:rPr>
                <w:bCs/>
              </w:rPr>
              <w:t xml:space="preserve">Read roles team preparation (Anastasia and </w:t>
            </w:r>
            <w:proofErr w:type="spellStart"/>
            <w:r>
              <w:rPr>
                <w:bCs/>
              </w:rPr>
              <w:t>Bodana</w:t>
            </w:r>
            <w:proofErr w:type="spellEnd"/>
            <w:r>
              <w:rPr>
                <w:bCs/>
              </w:rPr>
              <w:t xml:space="preserve"> together, Cyril and Dmitry together)</w:t>
            </w:r>
          </w:p>
        </w:tc>
        <w:tc>
          <w:tcPr>
            <w:tcW w:w="4675" w:type="dxa"/>
          </w:tcPr>
          <w:p w14:paraId="65A60A92" w14:textId="77777777" w:rsidR="00A557A4" w:rsidRDefault="00A557A4" w:rsidP="00A557A4">
            <w:pPr>
              <w:pStyle w:val="ExhibitPararagraph"/>
              <w:jc w:val="center"/>
              <w:rPr>
                <w:bCs/>
              </w:rPr>
            </w:pPr>
            <w:r>
              <w:rPr>
                <w:bCs/>
              </w:rPr>
              <w:t>50 minutes</w:t>
            </w:r>
          </w:p>
        </w:tc>
      </w:tr>
      <w:tr w:rsidR="00A557A4" w14:paraId="6D531F71" w14:textId="77777777" w:rsidTr="0036381F">
        <w:tc>
          <w:tcPr>
            <w:tcW w:w="4675" w:type="dxa"/>
          </w:tcPr>
          <w:p w14:paraId="7E385B15" w14:textId="77777777" w:rsidR="00A557A4" w:rsidRDefault="00A557A4" w:rsidP="00A557A4">
            <w:pPr>
              <w:pStyle w:val="ExhibitPararagraph"/>
              <w:jc w:val="center"/>
              <w:rPr>
                <w:bCs/>
              </w:rPr>
            </w:pPr>
            <w:r>
              <w:rPr>
                <w:bCs/>
              </w:rPr>
              <w:t>Team-on-team negotiation with all four characters</w:t>
            </w:r>
          </w:p>
        </w:tc>
        <w:tc>
          <w:tcPr>
            <w:tcW w:w="4675" w:type="dxa"/>
          </w:tcPr>
          <w:p w14:paraId="530B2339" w14:textId="77777777" w:rsidR="00A557A4" w:rsidRDefault="00A557A4" w:rsidP="00A557A4">
            <w:pPr>
              <w:pStyle w:val="ExhibitPararagraph"/>
              <w:jc w:val="center"/>
              <w:rPr>
                <w:bCs/>
              </w:rPr>
            </w:pPr>
            <w:r>
              <w:rPr>
                <w:bCs/>
              </w:rPr>
              <w:t>1 hour</w:t>
            </w:r>
          </w:p>
        </w:tc>
      </w:tr>
      <w:tr w:rsidR="00A557A4" w14:paraId="563C2F9E" w14:textId="77777777" w:rsidTr="0036381F">
        <w:tc>
          <w:tcPr>
            <w:tcW w:w="4675" w:type="dxa"/>
          </w:tcPr>
          <w:p w14:paraId="28EA14CF" w14:textId="77777777" w:rsidR="00A557A4" w:rsidRDefault="00A557A4" w:rsidP="00A557A4">
            <w:pPr>
              <w:pStyle w:val="ExhibitPararagraph"/>
              <w:jc w:val="center"/>
              <w:rPr>
                <w:bCs/>
              </w:rPr>
            </w:pPr>
            <w:r>
              <w:rPr>
                <w:bCs/>
              </w:rPr>
              <w:t>Break</w:t>
            </w:r>
          </w:p>
        </w:tc>
        <w:tc>
          <w:tcPr>
            <w:tcW w:w="4675" w:type="dxa"/>
          </w:tcPr>
          <w:p w14:paraId="372D0C43" w14:textId="77777777" w:rsidR="00A557A4" w:rsidRDefault="00A557A4" w:rsidP="00A557A4">
            <w:pPr>
              <w:pStyle w:val="ExhibitPararagraph"/>
              <w:jc w:val="center"/>
              <w:rPr>
                <w:bCs/>
              </w:rPr>
            </w:pPr>
            <w:r>
              <w:rPr>
                <w:bCs/>
              </w:rPr>
              <w:t>15 minutes</w:t>
            </w:r>
          </w:p>
        </w:tc>
      </w:tr>
      <w:tr w:rsidR="00A557A4" w14:paraId="4C872FB0" w14:textId="77777777" w:rsidTr="0036381F">
        <w:tc>
          <w:tcPr>
            <w:tcW w:w="4675" w:type="dxa"/>
          </w:tcPr>
          <w:p w14:paraId="5DFBB2F6" w14:textId="77777777" w:rsidR="00A557A4" w:rsidRDefault="00A557A4" w:rsidP="00A557A4">
            <w:pPr>
              <w:pStyle w:val="ExhibitPararagraph"/>
              <w:jc w:val="center"/>
              <w:rPr>
                <w:bCs/>
              </w:rPr>
            </w:pPr>
            <w:r>
              <w:rPr>
                <w:bCs/>
              </w:rPr>
              <w:t>Debriefing and Discussion</w:t>
            </w:r>
          </w:p>
        </w:tc>
        <w:tc>
          <w:tcPr>
            <w:tcW w:w="4675" w:type="dxa"/>
          </w:tcPr>
          <w:p w14:paraId="1C0D7D28" w14:textId="77777777" w:rsidR="00A557A4" w:rsidRDefault="00A557A4" w:rsidP="00A557A4">
            <w:pPr>
              <w:pStyle w:val="ExhibitPararagraph"/>
              <w:jc w:val="center"/>
              <w:rPr>
                <w:bCs/>
              </w:rPr>
            </w:pPr>
            <w:r>
              <w:rPr>
                <w:bCs/>
              </w:rPr>
              <w:t>1 hour</w:t>
            </w:r>
          </w:p>
        </w:tc>
      </w:tr>
    </w:tbl>
    <w:p w14:paraId="1D4D2770" w14:textId="1DFCD48D" w:rsidR="0062178E" w:rsidRDefault="0062178E" w:rsidP="00A557A4">
      <w:pPr>
        <w:pStyle w:val="Title1"/>
      </w:pPr>
      <w:r>
        <w:t>Real-Life Aftermath</w:t>
      </w:r>
    </w:p>
    <w:p w14:paraId="6EC0EA57" w14:textId="77777777" w:rsidR="00A02B2C" w:rsidRDefault="0062178E" w:rsidP="0062178E">
      <w:pPr>
        <w:pStyle w:val="StandardParagraph"/>
        <w:sectPr w:rsidR="00A02B2C" w:rsidSect="00323A2D">
          <w:headerReference w:type="default" r:id="rId15"/>
          <w:footerReference w:type="default" r:id="rId16"/>
          <w:pgSz w:w="11906" w:h="16838" w:code="9"/>
          <w:pgMar w:top="2127" w:right="1418" w:bottom="1418" w:left="1418" w:header="709" w:footer="709" w:gutter="0"/>
          <w:pgNumType w:start="1"/>
          <w:cols w:space="720"/>
          <w:docGrid w:linePitch="326"/>
        </w:sectPr>
      </w:pPr>
      <w:r>
        <w:t xml:space="preserve">After a failed negotiation with Aleksey and Vladimir, the Soviet government (ELORG) unilaterally seized the rights to Tetris. From 1984 to 1986, there was an intense dispute over Tetris licensing rights between the game’s creators, the Soviet Union, and third-party licensors. In 1991, the Soviet Union collapsed and ELORG was privatized. In 1996, Alexey Pajitnov (Anastasia) finally received his first royalty from Tetris after its IP rights were awarded to him, eventually making $20m USD. In 2005 Aleksey’s Tetris company bought ELORG. Aleksey moved to the U.S. where his son died in a tragic ski accident in 2017. Vladimir </w:t>
      </w:r>
      <w:proofErr w:type="spellStart"/>
      <w:r>
        <w:t>Pokhilko</w:t>
      </w:r>
      <w:proofErr w:type="spellEnd"/>
      <w:r>
        <w:t xml:space="preserve"> (</w:t>
      </w:r>
      <w:proofErr w:type="spellStart"/>
      <w:r>
        <w:t>Bodana</w:t>
      </w:r>
      <w:proofErr w:type="spellEnd"/>
      <w:r>
        <w:t xml:space="preserve">) received nothing from the legal settlement for Tetris. Struggling financially, Vladimir murdered his wife and son and committed suicide in 1998, leaving a note </w:t>
      </w:r>
      <w:proofErr w:type="gramStart"/>
      <w:r>
        <w:t>stating</w:t>
      </w:r>
      <w:proofErr w:type="gramEnd"/>
      <w:r>
        <w:t xml:space="preserve"> “I’ve been eaten alive”. A day later a Japanese company offered Vladimir $200,000 for </w:t>
      </w:r>
      <w:r>
        <w:lastRenderedPageBreak/>
        <w:t>his services helping design video games. Tetris has sold over 500 million units and is widely regarded as one of the greatest video games ever made.</w:t>
      </w:r>
    </w:p>
    <w:p w14:paraId="0CF3F4C0" w14:textId="77777777" w:rsidR="00E72187" w:rsidRDefault="00A02B2C" w:rsidP="00A02B2C">
      <w:pPr>
        <w:pStyle w:val="Exhibitno"/>
      </w:pPr>
      <w:r w:rsidRPr="00A02B2C">
        <w:lastRenderedPageBreak/>
        <w:t>Appendix 1</w:t>
      </w:r>
    </w:p>
    <w:p w14:paraId="73CE8F97" w14:textId="41DB1651" w:rsidR="00A02B2C" w:rsidRDefault="00A02B2C" w:rsidP="00766893">
      <w:pPr>
        <w:pStyle w:val="Exhibittitle0"/>
        <w:spacing w:after="0"/>
      </w:pPr>
      <w:r w:rsidRPr="00A02B2C">
        <w:t>Summary of Key Issues and Interests</w:t>
      </w:r>
    </w:p>
    <w:tbl>
      <w:tblPr>
        <w:tblStyle w:val="TableGrid2"/>
        <w:tblW w:w="12960" w:type="dxa"/>
        <w:jc w:val="center"/>
        <w:tblInd w:w="0" w:type="dxa"/>
        <w:tblLayout w:type="fixed"/>
        <w:tblLook w:val="04A0" w:firstRow="1" w:lastRow="0" w:firstColumn="1" w:lastColumn="0" w:noHBand="0" w:noVBand="1"/>
      </w:tblPr>
      <w:tblGrid>
        <w:gridCol w:w="2875"/>
        <w:gridCol w:w="2520"/>
        <w:gridCol w:w="2520"/>
        <w:gridCol w:w="2600"/>
        <w:gridCol w:w="2445"/>
      </w:tblGrid>
      <w:tr w:rsidR="00A02B2C" w:rsidRPr="00A02B2C" w14:paraId="2A0BDBB7" w14:textId="77777777" w:rsidTr="00A02B2C">
        <w:trPr>
          <w:jc w:val="center"/>
        </w:trPr>
        <w:tc>
          <w:tcPr>
            <w:tcW w:w="2875" w:type="dxa"/>
            <w:tcBorders>
              <w:top w:val="single" w:sz="4" w:space="0" w:color="000000"/>
              <w:left w:val="single" w:sz="4" w:space="0" w:color="000000"/>
              <w:bottom w:val="single" w:sz="4" w:space="0" w:color="000000"/>
              <w:right w:val="single" w:sz="4" w:space="0" w:color="000000"/>
            </w:tcBorders>
            <w:hideMark/>
          </w:tcPr>
          <w:p w14:paraId="2606A8DE" w14:textId="77777777" w:rsidR="00A02B2C" w:rsidRPr="00A02B2C" w:rsidRDefault="00A02B2C" w:rsidP="00A02B2C">
            <w:pPr>
              <w:pStyle w:val="ExhibitPararagraph"/>
              <w:rPr>
                <w:b/>
                <w:bCs/>
              </w:rPr>
            </w:pPr>
            <w:r w:rsidRPr="00A02B2C">
              <w:rPr>
                <w:b/>
                <w:bCs/>
              </w:rPr>
              <w:t>Issue</w:t>
            </w:r>
          </w:p>
        </w:tc>
        <w:tc>
          <w:tcPr>
            <w:tcW w:w="2520" w:type="dxa"/>
            <w:tcBorders>
              <w:top w:val="single" w:sz="4" w:space="0" w:color="000000"/>
              <w:left w:val="single" w:sz="4" w:space="0" w:color="000000"/>
              <w:bottom w:val="single" w:sz="4" w:space="0" w:color="000000"/>
              <w:right w:val="single" w:sz="4" w:space="0" w:color="000000"/>
            </w:tcBorders>
            <w:hideMark/>
          </w:tcPr>
          <w:p w14:paraId="68890A3D" w14:textId="77777777" w:rsidR="00A02B2C" w:rsidRPr="00A02B2C" w:rsidRDefault="00A02B2C" w:rsidP="00A02B2C">
            <w:pPr>
              <w:pStyle w:val="ExhibitPararagraph"/>
              <w:jc w:val="center"/>
              <w:rPr>
                <w:b/>
                <w:bCs/>
              </w:rPr>
            </w:pPr>
            <w:r w:rsidRPr="00A02B2C">
              <w:rPr>
                <w:b/>
                <w:bCs/>
              </w:rPr>
              <w:t>Anastasia</w:t>
            </w:r>
          </w:p>
        </w:tc>
        <w:tc>
          <w:tcPr>
            <w:tcW w:w="2520" w:type="dxa"/>
            <w:tcBorders>
              <w:top w:val="single" w:sz="4" w:space="0" w:color="000000"/>
              <w:left w:val="single" w:sz="4" w:space="0" w:color="000000"/>
              <w:bottom w:val="single" w:sz="4" w:space="0" w:color="000000"/>
              <w:right w:val="single" w:sz="4" w:space="0" w:color="000000"/>
            </w:tcBorders>
            <w:hideMark/>
          </w:tcPr>
          <w:p w14:paraId="6C5AABD6" w14:textId="77777777" w:rsidR="00A02B2C" w:rsidRPr="00A02B2C" w:rsidRDefault="00A02B2C" w:rsidP="00A02B2C">
            <w:pPr>
              <w:pStyle w:val="ExhibitPararagraph"/>
              <w:jc w:val="center"/>
              <w:rPr>
                <w:b/>
                <w:bCs/>
              </w:rPr>
            </w:pPr>
            <w:proofErr w:type="spellStart"/>
            <w:r w:rsidRPr="00A02B2C">
              <w:rPr>
                <w:b/>
                <w:bCs/>
              </w:rPr>
              <w:t>Bodana</w:t>
            </w:r>
            <w:proofErr w:type="spellEnd"/>
          </w:p>
        </w:tc>
        <w:tc>
          <w:tcPr>
            <w:tcW w:w="2600" w:type="dxa"/>
            <w:tcBorders>
              <w:top w:val="single" w:sz="4" w:space="0" w:color="000000"/>
              <w:left w:val="single" w:sz="4" w:space="0" w:color="000000"/>
              <w:bottom w:val="single" w:sz="4" w:space="0" w:color="000000"/>
              <w:right w:val="single" w:sz="4" w:space="0" w:color="000000"/>
            </w:tcBorders>
          </w:tcPr>
          <w:p w14:paraId="6D7F1D3C" w14:textId="77777777" w:rsidR="00A02B2C" w:rsidRPr="00A02B2C" w:rsidDel="009468F4" w:rsidRDefault="00A02B2C" w:rsidP="00A02B2C">
            <w:pPr>
              <w:pStyle w:val="ExhibitPararagraph"/>
              <w:jc w:val="center"/>
              <w:rPr>
                <w:b/>
                <w:bCs/>
              </w:rPr>
            </w:pPr>
            <w:r w:rsidRPr="00A02B2C">
              <w:rPr>
                <w:b/>
                <w:bCs/>
              </w:rPr>
              <w:t>Cyril</w:t>
            </w:r>
          </w:p>
        </w:tc>
        <w:tc>
          <w:tcPr>
            <w:tcW w:w="2445" w:type="dxa"/>
            <w:tcBorders>
              <w:top w:val="single" w:sz="4" w:space="0" w:color="000000"/>
              <w:left w:val="single" w:sz="4" w:space="0" w:color="000000"/>
              <w:bottom w:val="single" w:sz="4" w:space="0" w:color="000000"/>
              <w:right w:val="single" w:sz="4" w:space="0" w:color="000000"/>
            </w:tcBorders>
            <w:hideMark/>
          </w:tcPr>
          <w:p w14:paraId="40918799" w14:textId="77777777" w:rsidR="00A02B2C" w:rsidRPr="00A02B2C" w:rsidRDefault="00A02B2C" w:rsidP="00A02B2C">
            <w:pPr>
              <w:pStyle w:val="ExhibitPararagraph"/>
              <w:jc w:val="center"/>
              <w:rPr>
                <w:b/>
                <w:bCs/>
              </w:rPr>
            </w:pPr>
            <w:r w:rsidRPr="00A02B2C">
              <w:rPr>
                <w:b/>
                <w:bCs/>
              </w:rPr>
              <w:t>Dmitry</w:t>
            </w:r>
          </w:p>
        </w:tc>
      </w:tr>
      <w:tr w:rsidR="00A02B2C" w:rsidRPr="00A02B2C" w14:paraId="641CE982" w14:textId="77777777" w:rsidTr="00A02B2C">
        <w:trPr>
          <w:jc w:val="center"/>
        </w:trPr>
        <w:tc>
          <w:tcPr>
            <w:tcW w:w="2875" w:type="dxa"/>
            <w:tcBorders>
              <w:top w:val="single" w:sz="4" w:space="0" w:color="000000"/>
              <w:left w:val="single" w:sz="4" w:space="0" w:color="000000"/>
              <w:bottom w:val="single" w:sz="4" w:space="0" w:color="000000"/>
              <w:right w:val="single" w:sz="4" w:space="0" w:color="000000"/>
            </w:tcBorders>
          </w:tcPr>
          <w:p w14:paraId="23F8BADF" w14:textId="77777777" w:rsidR="00A02B2C" w:rsidRPr="00A02B2C" w:rsidRDefault="00A02B2C" w:rsidP="00A02B2C">
            <w:pPr>
              <w:pStyle w:val="ExhibitPararagraph"/>
              <w:rPr>
                <w:b/>
                <w:bCs/>
              </w:rPr>
            </w:pPr>
            <w:proofErr w:type="spellStart"/>
            <w:r w:rsidRPr="00A02B2C">
              <w:rPr>
                <w:b/>
                <w:bCs/>
              </w:rPr>
              <w:t>Tetromino</w:t>
            </w:r>
            <w:proofErr w:type="spellEnd"/>
          </w:p>
          <w:p w14:paraId="1825CA1E" w14:textId="77777777" w:rsidR="00A02B2C" w:rsidRPr="00A02B2C" w:rsidRDefault="00A02B2C" w:rsidP="00A02B2C">
            <w:pPr>
              <w:pStyle w:val="ExhibitPararagraph"/>
            </w:pPr>
            <w:r w:rsidRPr="00A02B2C">
              <w:rPr>
                <w:b/>
                <w:bCs/>
              </w:rPr>
              <w:t>Commercialization</w:t>
            </w:r>
          </w:p>
        </w:tc>
        <w:tc>
          <w:tcPr>
            <w:tcW w:w="5040" w:type="dxa"/>
            <w:gridSpan w:val="2"/>
            <w:tcBorders>
              <w:top w:val="single" w:sz="4" w:space="0" w:color="000000"/>
              <w:left w:val="single" w:sz="4" w:space="0" w:color="000000"/>
              <w:bottom w:val="single" w:sz="4" w:space="0" w:color="000000"/>
              <w:right w:val="single" w:sz="4" w:space="0" w:color="000000"/>
            </w:tcBorders>
          </w:tcPr>
          <w:p w14:paraId="7CC790D9" w14:textId="77777777" w:rsidR="00A02B2C" w:rsidRPr="00A02B2C" w:rsidRDefault="00A02B2C" w:rsidP="00A02B2C">
            <w:pPr>
              <w:pStyle w:val="ExhibitPararagraph"/>
            </w:pPr>
            <w:r w:rsidRPr="00A02B2C">
              <w:t>Yes</w:t>
            </w:r>
          </w:p>
          <w:p w14:paraId="0F0CDEA1" w14:textId="77777777" w:rsidR="00A02B2C" w:rsidRPr="00A02B2C" w:rsidRDefault="00A02B2C" w:rsidP="00A02B2C">
            <w:pPr>
              <w:pStyle w:val="ExhibitPararagraph"/>
            </w:pPr>
          </w:p>
          <w:p w14:paraId="7BC57B76" w14:textId="77777777" w:rsidR="00A02B2C" w:rsidRPr="00A02B2C" w:rsidRDefault="00A02B2C" w:rsidP="00A02B2C">
            <w:pPr>
              <w:pStyle w:val="ExhibitPararagraph"/>
            </w:pPr>
          </w:p>
          <w:p w14:paraId="621E47D0" w14:textId="77777777" w:rsidR="00A02B2C" w:rsidRPr="00A02B2C" w:rsidRDefault="00A02B2C" w:rsidP="00A02B2C">
            <w:pPr>
              <w:pStyle w:val="ExhibitPararagraph"/>
            </w:pPr>
          </w:p>
        </w:tc>
        <w:tc>
          <w:tcPr>
            <w:tcW w:w="2600" w:type="dxa"/>
            <w:tcBorders>
              <w:top w:val="single" w:sz="4" w:space="0" w:color="000000"/>
              <w:left w:val="single" w:sz="4" w:space="0" w:color="000000"/>
              <w:bottom w:val="single" w:sz="4" w:space="0" w:color="000000"/>
              <w:right w:val="single" w:sz="4" w:space="0" w:color="000000"/>
            </w:tcBorders>
          </w:tcPr>
          <w:p w14:paraId="3EB5F0C5" w14:textId="77777777" w:rsidR="00A02B2C" w:rsidRPr="00A02B2C" w:rsidRDefault="00A02B2C" w:rsidP="00A02B2C">
            <w:pPr>
              <w:pStyle w:val="ExhibitPararagraph"/>
            </w:pPr>
            <w:r w:rsidRPr="00A02B2C">
              <w:t>Indifferent; Wants game to be banned internally within the company</w:t>
            </w:r>
          </w:p>
        </w:tc>
        <w:tc>
          <w:tcPr>
            <w:tcW w:w="2445" w:type="dxa"/>
            <w:tcBorders>
              <w:top w:val="single" w:sz="4" w:space="0" w:color="000000"/>
              <w:left w:val="single" w:sz="4" w:space="0" w:color="000000"/>
              <w:bottom w:val="single" w:sz="4" w:space="0" w:color="000000"/>
              <w:right w:val="single" w:sz="4" w:space="0" w:color="000000"/>
            </w:tcBorders>
          </w:tcPr>
          <w:p w14:paraId="64E29938" w14:textId="77777777" w:rsidR="00A02B2C" w:rsidRPr="00A02B2C" w:rsidRDefault="00A02B2C" w:rsidP="00A02B2C">
            <w:pPr>
              <w:pStyle w:val="ExhibitPararagraph"/>
            </w:pPr>
            <w:r w:rsidRPr="00A02B2C">
              <w:t>Yes</w:t>
            </w:r>
          </w:p>
        </w:tc>
      </w:tr>
      <w:tr w:rsidR="00A02B2C" w:rsidRPr="00A02B2C" w14:paraId="55E7BCFD" w14:textId="77777777" w:rsidTr="00A02B2C">
        <w:trPr>
          <w:jc w:val="center"/>
        </w:trPr>
        <w:tc>
          <w:tcPr>
            <w:tcW w:w="2875" w:type="dxa"/>
            <w:tcBorders>
              <w:top w:val="single" w:sz="4" w:space="0" w:color="000000"/>
              <w:left w:val="single" w:sz="4" w:space="0" w:color="000000"/>
              <w:bottom w:val="single" w:sz="4" w:space="0" w:color="000000"/>
              <w:right w:val="single" w:sz="4" w:space="0" w:color="000000"/>
            </w:tcBorders>
            <w:hideMark/>
          </w:tcPr>
          <w:p w14:paraId="44371D35" w14:textId="77777777" w:rsidR="00A02B2C" w:rsidRPr="00A02B2C" w:rsidRDefault="00A02B2C" w:rsidP="00A02B2C">
            <w:pPr>
              <w:pStyle w:val="ExhibitPararagraph"/>
              <w:rPr>
                <w:b/>
                <w:bCs/>
              </w:rPr>
            </w:pPr>
            <w:proofErr w:type="spellStart"/>
            <w:r w:rsidRPr="00A02B2C">
              <w:rPr>
                <w:b/>
                <w:bCs/>
              </w:rPr>
              <w:t>Tetromino</w:t>
            </w:r>
            <w:proofErr w:type="spellEnd"/>
            <w:r w:rsidRPr="00A02B2C">
              <w:rPr>
                <w:b/>
                <w:bCs/>
              </w:rPr>
              <w:t xml:space="preserve"> Revenue Split</w:t>
            </w:r>
          </w:p>
          <w:p w14:paraId="11685332" w14:textId="77777777" w:rsidR="00A02B2C" w:rsidRPr="00A02B2C" w:rsidRDefault="00A02B2C" w:rsidP="00A02B2C">
            <w:pPr>
              <w:pStyle w:val="ExhibitPararagraph"/>
            </w:pPr>
            <w:r w:rsidRPr="00A02B2C">
              <w:rPr>
                <w:b/>
                <w:bCs/>
              </w:rPr>
              <w:t>(Creators vs. Company)</w:t>
            </w:r>
          </w:p>
        </w:tc>
        <w:tc>
          <w:tcPr>
            <w:tcW w:w="5040" w:type="dxa"/>
            <w:gridSpan w:val="2"/>
            <w:tcBorders>
              <w:top w:val="single" w:sz="4" w:space="0" w:color="000000"/>
              <w:left w:val="single" w:sz="4" w:space="0" w:color="000000"/>
              <w:bottom w:val="single" w:sz="4" w:space="0" w:color="000000"/>
              <w:right w:val="single" w:sz="4" w:space="0" w:color="000000"/>
            </w:tcBorders>
            <w:hideMark/>
          </w:tcPr>
          <w:p w14:paraId="6A4C6FF1" w14:textId="77777777" w:rsidR="00A02B2C" w:rsidRPr="00A02B2C" w:rsidRDefault="00A02B2C" w:rsidP="00A02B2C">
            <w:pPr>
              <w:pStyle w:val="ExhibitPararagraph"/>
              <w:rPr>
                <w:u w:val="single"/>
              </w:rPr>
            </w:pPr>
            <w:r w:rsidRPr="00A02B2C">
              <w:rPr>
                <w:u w:val="single"/>
              </w:rPr>
              <w:t>Unrealistic Ideal</w:t>
            </w:r>
          </w:p>
          <w:p w14:paraId="116F5508" w14:textId="77777777" w:rsidR="00A02B2C" w:rsidRPr="00A02B2C" w:rsidRDefault="00A02B2C" w:rsidP="00A02B2C">
            <w:pPr>
              <w:pStyle w:val="ExhibitPararagraph"/>
              <w:rPr>
                <w:u w:val="single"/>
              </w:rPr>
            </w:pPr>
            <w:r w:rsidRPr="00A02B2C">
              <w:t>Creators: 99%</w:t>
            </w:r>
          </w:p>
          <w:p w14:paraId="771DDDA2" w14:textId="77777777" w:rsidR="00A02B2C" w:rsidRPr="00A02B2C" w:rsidRDefault="00A02B2C" w:rsidP="00A02B2C">
            <w:pPr>
              <w:pStyle w:val="ExhibitPararagraph"/>
            </w:pPr>
            <w:r w:rsidRPr="00A02B2C">
              <w:t>Company: 1%</w:t>
            </w:r>
          </w:p>
          <w:p w14:paraId="4FCC85DD" w14:textId="77777777" w:rsidR="00A02B2C" w:rsidRPr="00A02B2C" w:rsidRDefault="00A02B2C" w:rsidP="00A02B2C">
            <w:pPr>
              <w:pStyle w:val="ExhibitPararagraph"/>
            </w:pPr>
          </w:p>
          <w:p w14:paraId="74384C6B" w14:textId="77777777" w:rsidR="00A02B2C" w:rsidRPr="00A02B2C" w:rsidRDefault="00A02B2C" w:rsidP="00A02B2C">
            <w:pPr>
              <w:pStyle w:val="ExhibitPararagraph"/>
            </w:pPr>
          </w:p>
          <w:p w14:paraId="2ED89C9C" w14:textId="77777777" w:rsidR="00A02B2C" w:rsidRPr="00A02B2C" w:rsidRDefault="00A02B2C" w:rsidP="00A02B2C">
            <w:pPr>
              <w:pStyle w:val="ExhibitPararagraph"/>
            </w:pPr>
          </w:p>
          <w:p w14:paraId="46FCCA56" w14:textId="77777777" w:rsidR="00A02B2C" w:rsidRPr="00A02B2C" w:rsidRDefault="00A02B2C" w:rsidP="00A02B2C">
            <w:pPr>
              <w:pStyle w:val="ExhibitPararagraph"/>
            </w:pPr>
          </w:p>
          <w:p w14:paraId="6AEB31E3" w14:textId="77777777" w:rsidR="00A02B2C" w:rsidRPr="00A02B2C" w:rsidRDefault="00A02B2C" w:rsidP="00A02B2C">
            <w:pPr>
              <w:pStyle w:val="ExhibitPararagraph"/>
              <w:rPr>
                <w:i/>
                <w:iCs/>
              </w:rPr>
            </w:pPr>
            <w:r w:rsidRPr="00A02B2C">
              <w:rPr>
                <w:i/>
                <w:iCs/>
              </w:rPr>
              <w:t>Legitimacy: Only 1% of work was done on company time.</w:t>
            </w:r>
          </w:p>
          <w:p w14:paraId="5BE5B9D7" w14:textId="77777777" w:rsidR="00A02B2C" w:rsidRPr="00A02B2C" w:rsidRDefault="00A02B2C" w:rsidP="00A02B2C">
            <w:pPr>
              <w:pStyle w:val="ExhibitPararagraph"/>
              <w:rPr>
                <w:i/>
                <w:iCs/>
              </w:rPr>
            </w:pPr>
          </w:p>
          <w:p w14:paraId="171747FF" w14:textId="77777777" w:rsidR="00A02B2C" w:rsidRPr="00A02B2C" w:rsidRDefault="00A02B2C" w:rsidP="00A02B2C">
            <w:pPr>
              <w:pStyle w:val="ExhibitPararagraph"/>
              <w:rPr>
                <w:i/>
                <w:iCs/>
              </w:rPr>
            </w:pPr>
            <w:r w:rsidRPr="00A02B2C">
              <w:rPr>
                <w:i/>
                <w:iCs/>
              </w:rPr>
              <w:t>Power: Can file lawsuit to block commercial release of game for 15 years.</w:t>
            </w:r>
          </w:p>
        </w:tc>
        <w:tc>
          <w:tcPr>
            <w:tcW w:w="2600" w:type="dxa"/>
            <w:tcBorders>
              <w:top w:val="single" w:sz="4" w:space="0" w:color="000000"/>
              <w:left w:val="single" w:sz="4" w:space="0" w:color="000000"/>
              <w:bottom w:val="single" w:sz="4" w:space="0" w:color="000000"/>
              <w:right w:val="single" w:sz="4" w:space="0" w:color="000000"/>
            </w:tcBorders>
          </w:tcPr>
          <w:p w14:paraId="7331C1C6" w14:textId="77777777" w:rsidR="00A02B2C" w:rsidRPr="00A02B2C" w:rsidRDefault="00A02B2C" w:rsidP="00A02B2C">
            <w:pPr>
              <w:pStyle w:val="ExhibitPararagraph"/>
              <w:rPr>
                <w:u w:val="single"/>
              </w:rPr>
            </w:pPr>
            <w:r w:rsidRPr="00A02B2C">
              <w:rPr>
                <w:u w:val="single"/>
              </w:rPr>
              <w:t>Aspiration</w:t>
            </w:r>
          </w:p>
          <w:p w14:paraId="56E3B55A" w14:textId="77777777" w:rsidR="00A02B2C" w:rsidRPr="00A02B2C" w:rsidRDefault="00A02B2C" w:rsidP="00A02B2C">
            <w:pPr>
              <w:pStyle w:val="ExhibitPararagraph"/>
            </w:pPr>
            <w:r w:rsidRPr="00A02B2C">
              <w:t>Creators: 5% or less</w:t>
            </w:r>
          </w:p>
          <w:p w14:paraId="78B1113D" w14:textId="77777777" w:rsidR="00A02B2C" w:rsidRPr="00A02B2C" w:rsidRDefault="00A02B2C" w:rsidP="00A02B2C">
            <w:pPr>
              <w:pStyle w:val="ExhibitPararagraph"/>
            </w:pPr>
            <w:r w:rsidRPr="00A02B2C">
              <w:t>Company: 95% or more</w:t>
            </w:r>
          </w:p>
          <w:p w14:paraId="3BEF3F4E" w14:textId="77777777" w:rsidR="00A02B2C" w:rsidRPr="00A02B2C" w:rsidRDefault="00A02B2C" w:rsidP="00A02B2C">
            <w:pPr>
              <w:pStyle w:val="ExhibitPararagraph"/>
            </w:pPr>
          </w:p>
          <w:p w14:paraId="645C6DC6" w14:textId="77777777" w:rsidR="00A02B2C" w:rsidRPr="00A02B2C" w:rsidRDefault="00A02B2C" w:rsidP="00A02B2C">
            <w:pPr>
              <w:pStyle w:val="ExhibitPararagraph"/>
            </w:pPr>
          </w:p>
          <w:p w14:paraId="48EC27FC" w14:textId="77777777" w:rsidR="00A02B2C" w:rsidRPr="00A02B2C" w:rsidRDefault="00A02B2C" w:rsidP="00A02B2C">
            <w:pPr>
              <w:pStyle w:val="ExhibitPararagraph"/>
            </w:pPr>
          </w:p>
          <w:p w14:paraId="26C6CD55" w14:textId="77777777" w:rsidR="00A02B2C" w:rsidRPr="00A02B2C" w:rsidRDefault="00A02B2C" w:rsidP="00A02B2C">
            <w:pPr>
              <w:pStyle w:val="ExhibitPararagraph"/>
            </w:pPr>
          </w:p>
          <w:p w14:paraId="33C0071A" w14:textId="77777777" w:rsidR="00A02B2C" w:rsidRPr="00A02B2C" w:rsidRDefault="00A02B2C" w:rsidP="00A02B2C">
            <w:pPr>
              <w:pStyle w:val="ExhibitPararagraph"/>
              <w:rPr>
                <w:i/>
                <w:iCs/>
              </w:rPr>
            </w:pPr>
            <w:r w:rsidRPr="00A02B2C">
              <w:rPr>
                <w:i/>
                <w:iCs/>
              </w:rPr>
              <w:t xml:space="preserve">Legitimacy: Knows Anastasia and </w:t>
            </w:r>
            <w:proofErr w:type="spellStart"/>
            <w:r w:rsidRPr="00A02B2C">
              <w:rPr>
                <w:i/>
                <w:iCs/>
              </w:rPr>
              <w:t>Bodana</w:t>
            </w:r>
            <w:proofErr w:type="spellEnd"/>
            <w:r w:rsidRPr="00A02B2C">
              <w:rPr>
                <w:i/>
                <w:iCs/>
              </w:rPr>
              <w:t xml:space="preserve"> used company hardware and time</w:t>
            </w:r>
          </w:p>
          <w:p w14:paraId="68DD4663" w14:textId="77777777" w:rsidR="00A02B2C" w:rsidRPr="00A02B2C" w:rsidRDefault="00A02B2C" w:rsidP="00A02B2C">
            <w:pPr>
              <w:pStyle w:val="ExhibitPararagraph"/>
            </w:pPr>
          </w:p>
          <w:p w14:paraId="0BE22AEB" w14:textId="77777777" w:rsidR="00A02B2C" w:rsidRPr="00A02B2C" w:rsidRDefault="00A02B2C" w:rsidP="00A02B2C">
            <w:pPr>
              <w:pStyle w:val="ExhibitPararagraph"/>
              <w:rPr>
                <w:i/>
                <w:iCs/>
              </w:rPr>
            </w:pPr>
            <w:r w:rsidRPr="00A02B2C">
              <w:rPr>
                <w:i/>
                <w:iCs/>
              </w:rPr>
              <w:t>Power:</w:t>
            </w:r>
            <w:r w:rsidRPr="00A02B2C">
              <w:t xml:space="preserve"> </w:t>
            </w:r>
            <w:r w:rsidRPr="00A02B2C">
              <w:rPr>
                <w:i/>
                <w:iCs/>
              </w:rPr>
              <w:t>Company has legal claim to 100% of game under national law</w:t>
            </w:r>
          </w:p>
        </w:tc>
        <w:tc>
          <w:tcPr>
            <w:tcW w:w="2445" w:type="dxa"/>
            <w:tcBorders>
              <w:top w:val="single" w:sz="4" w:space="0" w:color="000000"/>
              <w:left w:val="single" w:sz="4" w:space="0" w:color="000000"/>
              <w:bottom w:val="single" w:sz="4" w:space="0" w:color="000000"/>
              <w:right w:val="single" w:sz="4" w:space="0" w:color="000000"/>
            </w:tcBorders>
          </w:tcPr>
          <w:p w14:paraId="7E9542DF" w14:textId="77777777" w:rsidR="00A02B2C" w:rsidRPr="00A02B2C" w:rsidRDefault="00A02B2C" w:rsidP="00A02B2C">
            <w:pPr>
              <w:pStyle w:val="ExhibitPararagraph"/>
              <w:rPr>
                <w:u w:val="single"/>
              </w:rPr>
            </w:pPr>
            <w:r w:rsidRPr="00A02B2C">
              <w:rPr>
                <w:u w:val="single"/>
              </w:rPr>
              <w:t>Aspiration</w:t>
            </w:r>
          </w:p>
          <w:p w14:paraId="3F336C7C" w14:textId="77777777" w:rsidR="00A02B2C" w:rsidRPr="00A02B2C" w:rsidRDefault="00A02B2C" w:rsidP="00A02B2C">
            <w:pPr>
              <w:pStyle w:val="ExhibitPararagraph"/>
            </w:pPr>
            <w:r w:rsidRPr="00A02B2C">
              <w:t>Creators: 20%</w:t>
            </w:r>
          </w:p>
          <w:p w14:paraId="32D5941C" w14:textId="77777777" w:rsidR="00A02B2C" w:rsidRPr="00A02B2C" w:rsidRDefault="00A02B2C" w:rsidP="00A02B2C">
            <w:pPr>
              <w:pStyle w:val="ExhibitPararagraph"/>
            </w:pPr>
            <w:r w:rsidRPr="00A02B2C">
              <w:t>Company: 80%</w:t>
            </w:r>
          </w:p>
          <w:p w14:paraId="469FBF74" w14:textId="77777777" w:rsidR="00A02B2C" w:rsidRPr="00A02B2C" w:rsidRDefault="00A02B2C" w:rsidP="00A02B2C">
            <w:pPr>
              <w:pStyle w:val="ExhibitPararagraph"/>
            </w:pPr>
          </w:p>
          <w:p w14:paraId="79809157" w14:textId="77777777" w:rsidR="00A02B2C" w:rsidRPr="00A02B2C" w:rsidRDefault="00A02B2C" w:rsidP="00A02B2C">
            <w:pPr>
              <w:pStyle w:val="ExhibitPararagraph"/>
              <w:rPr>
                <w:u w:val="single"/>
              </w:rPr>
            </w:pPr>
            <w:r w:rsidRPr="00A02B2C">
              <w:rPr>
                <w:u w:val="single"/>
              </w:rPr>
              <w:t>Bottom Line</w:t>
            </w:r>
          </w:p>
          <w:p w14:paraId="5454AC64" w14:textId="77777777" w:rsidR="00A02B2C" w:rsidRPr="00A02B2C" w:rsidRDefault="00A02B2C" w:rsidP="00A02B2C">
            <w:pPr>
              <w:pStyle w:val="ExhibitPararagraph"/>
            </w:pPr>
            <w:r w:rsidRPr="00A02B2C">
              <w:t>Creators: 40%</w:t>
            </w:r>
          </w:p>
          <w:p w14:paraId="4F6666D9" w14:textId="77777777" w:rsidR="00A02B2C" w:rsidRPr="00A02B2C" w:rsidRDefault="00A02B2C" w:rsidP="00A02B2C">
            <w:pPr>
              <w:pStyle w:val="ExhibitPararagraph"/>
            </w:pPr>
            <w:r w:rsidRPr="00A02B2C">
              <w:t>Company: 60%</w:t>
            </w:r>
          </w:p>
          <w:p w14:paraId="2684699A" w14:textId="77777777" w:rsidR="00A02B2C" w:rsidRPr="00A02B2C" w:rsidRDefault="00A02B2C" w:rsidP="00A02B2C">
            <w:pPr>
              <w:pStyle w:val="ExhibitPararagraph"/>
              <w:rPr>
                <w:u w:val="single"/>
              </w:rPr>
            </w:pPr>
          </w:p>
          <w:p w14:paraId="40D3F975" w14:textId="77777777" w:rsidR="00A02B2C" w:rsidRPr="00A02B2C" w:rsidRDefault="00A02B2C" w:rsidP="00A02B2C">
            <w:pPr>
              <w:pStyle w:val="ExhibitPararagraph"/>
              <w:rPr>
                <w:i/>
                <w:iCs/>
              </w:rPr>
            </w:pPr>
            <w:r w:rsidRPr="00A02B2C">
              <w:rPr>
                <w:i/>
                <w:iCs/>
              </w:rPr>
              <w:t xml:space="preserve">Legitimacy: Knows Anastasia and </w:t>
            </w:r>
            <w:proofErr w:type="spellStart"/>
            <w:r w:rsidRPr="00A02B2C">
              <w:rPr>
                <w:i/>
                <w:iCs/>
              </w:rPr>
              <w:t>Bodana</w:t>
            </w:r>
            <w:proofErr w:type="spellEnd"/>
            <w:r w:rsidRPr="00A02B2C">
              <w:rPr>
                <w:i/>
                <w:iCs/>
              </w:rPr>
              <w:t xml:space="preserve"> used company hardware and time</w:t>
            </w:r>
          </w:p>
          <w:p w14:paraId="1F15E668" w14:textId="77777777" w:rsidR="00A02B2C" w:rsidRPr="00A02B2C" w:rsidRDefault="00A02B2C" w:rsidP="00A02B2C">
            <w:pPr>
              <w:pStyle w:val="ExhibitPararagraph"/>
            </w:pPr>
          </w:p>
          <w:p w14:paraId="2634E2A6" w14:textId="77777777" w:rsidR="00A02B2C" w:rsidRPr="00A02B2C" w:rsidRDefault="00A02B2C" w:rsidP="00A02B2C">
            <w:pPr>
              <w:pStyle w:val="ExhibitPararagraph"/>
              <w:rPr>
                <w:i/>
                <w:iCs/>
              </w:rPr>
            </w:pPr>
            <w:r w:rsidRPr="00A02B2C">
              <w:rPr>
                <w:i/>
                <w:iCs/>
              </w:rPr>
              <w:t>Power:</w:t>
            </w:r>
            <w:r w:rsidRPr="00A02B2C">
              <w:t xml:space="preserve"> </w:t>
            </w:r>
            <w:r w:rsidRPr="00A02B2C">
              <w:rPr>
                <w:i/>
                <w:iCs/>
              </w:rPr>
              <w:t>Company has legal claim to 100% of game under national law</w:t>
            </w:r>
          </w:p>
        </w:tc>
      </w:tr>
      <w:tr w:rsidR="00A02B2C" w:rsidRPr="00A02B2C" w14:paraId="49C284AA" w14:textId="77777777" w:rsidTr="00A02B2C">
        <w:trPr>
          <w:jc w:val="center"/>
        </w:trPr>
        <w:tc>
          <w:tcPr>
            <w:tcW w:w="2875" w:type="dxa"/>
            <w:tcBorders>
              <w:top w:val="single" w:sz="4" w:space="0" w:color="000000"/>
              <w:left w:val="single" w:sz="4" w:space="0" w:color="000000"/>
              <w:bottom w:val="single" w:sz="4" w:space="0" w:color="000000"/>
              <w:right w:val="single" w:sz="4" w:space="0" w:color="000000"/>
            </w:tcBorders>
            <w:hideMark/>
          </w:tcPr>
          <w:p w14:paraId="364A2913" w14:textId="77777777" w:rsidR="00A02B2C" w:rsidRPr="00A02B2C" w:rsidRDefault="00A02B2C" w:rsidP="00A02B2C">
            <w:pPr>
              <w:pStyle w:val="ExhibitPararagraph"/>
              <w:rPr>
                <w:b/>
                <w:bCs/>
              </w:rPr>
            </w:pPr>
            <w:proofErr w:type="spellStart"/>
            <w:r w:rsidRPr="00A02B2C">
              <w:rPr>
                <w:b/>
                <w:bCs/>
              </w:rPr>
              <w:lastRenderedPageBreak/>
              <w:t>Tetromino</w:t>
            </w:r>
            <w:proofErr w:type="spellEnd"/>
            <w:r w:rsidRPr="00A02B2C">
              <w:rPr>
                <w:b/>
                <w:bCs/>
              </w:rPr>
              <w:t xml:space="preserve"> Revenue Split</w:t>
            </w:r>
          </w:p>
          <w:p w14:paraId="56169EB5" w14:textId="77777777" w:rsidR="00A02B2C" w:rsidRPr="00A02B2C" w:rsidRDefault="00A02B2C" w:rsidP="00A02B2C">
            <w:pPr>
              <w:pStyle w:val="ExhibitPararagraph"/>
            </w:pPr>
            <w:r w:rsidRPr="00A02B2C">
              <w:rPr>
                <w:b/>
                <w:bCs/>
              </w:rPr>
              <w:t>(Between Creators)</w:t>
            </w:r>
          </w:p>
        </w:tc>
        <w:tc>
          <w:tcPr>
            <w:tcW w:w="2520" w:type="dxa"/>
            <w:tcBorders>
              <w:top w:val="single" w:sz="4" w:space="0" w:color="000000"/>
              <w:left w:val="single" w:sz="4" w:space="0" w:color="000000"/>
              <w:bottom w:val="single" w:sz="4" w:space="0" w:color="000000"/>
              <w:right w:val="single" w:sz="4" w:space="0" w:color="000000"/>
            </w:tcBorders>
          </w:tcPr>
          <w:p w14:paraId="3CD379AB" w14:textId="77777777" w:rsidR="00A02B2C" w:rsidRPr="00A02B2C" w:rsidRDefault="00A02B2C" w:rsidP="00A02B2C">
            <w:pPr>
              <w:pStyle w:val="ExhibitPararagraph"/>
            </w:pPr>
            <w:r w:rsidRPr="00A02B2C">
              <w:t>70-30 her way</w:t>
            </w:r>
          </w:p>
          <w:p w14:paraId="17EF6EE3" w14:textId="77777777" w:rsidR="00A02B2C" w:rsidRPr="00A02B2C" w:rsidRDefault="00A02B2C" w:rsidP="00A02B2C">
            <w:pPr>
              <w:pStyle w:val="ExhibitPararagraph"/>
            </w:pPr>
          </w:p>
          <w:p w14:paraId="577DC52B" w14:textId="77777777" w:rsidR="00A02B2C" w:rsidRPr="00A02B2C" w:rsidRDefault="00A02B2C" w:rsidP="00A02B2C">
            <w:pPr>
              <w:pStyle w:val="ExhibitPararagraph"/>
              <w:rPr>
                <w:i/>
                <w:iCs/>
              </w:rPr>
            </w:pPr>
            <w:r w:rsidRPr="00A02B2C">
              <w:rPr>
                <w:i/>
                <w:iCs/>
              </w:rPr>
              <w:t>Legitimacy: Came up with idea and base code</w:t>
            </w:r>
          </w:p>
        </w:tc>
        <w:tc>
          <w:tcPr>
            <w:tcW w:w="2520" w:type="dxa"/>
            <w:tcBorders>
              <w:top w:val="single" w:sz="4" w:space="0" w:color="000000"/>
              <w:left w:val="single" w:sz="4" w:space="0" w:color="000000"/>
              <w:bottom w:val="single" w:sz="4" w:space="0" w:color="000000"/>
              <w:right w:val="single" w:sz="4" w:space="0" w:color="000000"/>
            </w:tcBorders>
          </w:tcPr>
          <w:p w14:paraId="0F01E023" w14:textId="77777777" w:rsidR="00A02B2C" w:rsidRPr="00A02B2C" w:rsidRDefault="00A02B2C" w:rsidP="00A02B2C">
            <w:pPr>
              <w:pStyle w:val="ExhibitPararagraph"/>
            </w:pPr>
            <w:r w:rsidRPr="00A02B2C">
              <w:t>50-50</w:t>
            </w:r>
          </w:p>
          <w:p w14:paraId="56004633" w14:textId="77777777" w:rsidR="00A02B2C" w:rsidRPr="00A02B2C" w:rsidRDefault="00A02B2C" w:rsidP="00A02B2C">
            <w:pPr>
              <w:pStyle w:val="ExhibitPararagraph"/>
            </w:pPr>
          </w:p>
          <w:p w14:paraId="6392082A" w14:textId="77777777" w:rsidR="00A02B2C" w:rsidRPr="00A02B2C" w:rsidRDefault="00A02B2C" w:rsidP="00A02B2C">
            <w:pPr>
              <w:pStyle w:val="ExhibitPararagraph"/>
              <w:rPr>
                <w:i/>
                <w:iCs/>
              </w:rPr>
            </w:pPr>
            <w:r w:rsidRPr="00A02B2C">
              <w:rPr>
                <w:i/>
                <w:iCs/>
              </w:rPr>
              <w:t>Legitimacy: Did the visual designs, named the game, and saw the commercial potential</w:t>
            </w:r>
          </w:p>
        </w:tc>
        <w:tc>
          <w:tcPr>
            <w:tcW w:w="2600" w:type="dxa"/>
            <w:tcBorders>
              <w:top w:val="single" w:sz="4" w:space="0" w:color="000000"/>
              <w:left w:val="single" w:sz="4" w:space="0" w:color="000000"/>
              <w:bottom w:val="single" w:sz="4" w:space="0" w:color="000000"/>
              <w:right w:val="single" w:sz="4" w:space="0" w:color="000000"/>
            </w:tcBorders>
          </w:tcPr>
          <w:p w14:paraId="745013D6" w14:textId="77777777" w:rsidR="00A02B2C" w:rsidRPr="00A02B2C" w:rsidRDefault="00A02B2C" w:rsidP="00A02B2C">
            <w:pPr>
              <w:pStyle w:val="ExhibitPararagraph"/>
              <w:jc w:val="left"/>
            </w:pPr>
            <w:r w:rsidRPr="00A02B2C">
              <w:t xml:space="preserve">Prefers that </w:t>
            </w:r>
            <w:proofErr w:type="spellStart"/>
            <w:r w:rsidRPr="00A02B2C">
              <w:t>Bodana</w:t>
            </w:r>
            <w:proofErr w:type="spellEnd"/>
            <w:r w:rsidRPr="00A02B2C">
              <w:t xml:space="preserve"> benefits less than Anastasia due to the former’s </w:t>
            </w:r>
            <w:proofErr w:type="spellStart"/>
            <w:r w:rsidRPr="00A02B2C">
              <w:t>behavior</w:t>
            </w:r>
            <w:proofErr w:type="spellEnd"/>
          </w:p>
        </w:tc>
        <w:tc>
          <w:tcPr>
            <w:tcW w:w="2445" w:type="dxa"/>
            <w:tcBorders>
              <w:top w:val="single" w:sz="4" w:space="0" w:color="000000"/>
              <w:left w:val="single" w:sz="4" w:space="0" w:color="000000"/>
              <w:bottom w:val="single" w:sz="4" w:space="0" w:color="000000"/>
              <w:right w:val="single" w:sz="4" w:space="0" w:color="000000"/>
            </w:tcBorders>
            <w:hideMark/>
          </w:tcPr>
          <w:p w14:paraId="3F15FE1D" w14:textId="77777777" w:rsidR="00A02B2C" w:rsidRPr="00A02B2C" w:rsidRDefault="00A02B2C" w:rsidP="00A02B2C">
            <w:pPr>
              <w:pStyle w:val="ExhibitPararagraph"/>
              <w:rPr>
                <w:i/>
                <w:iCs/>
              </w:rPr>
            </w:pPr>
            <w:r w:rsidRPr="00A02B2C">
              <w:t>Indifferent</w:t>
            </w:r>
          </w:p>
        </w:tc>
      </w:tr>
      <w:tr w:rsidR="00A02B2C" w:rsidRPr="00A02B2C" w14:paraId="5E5C1F01" w14:textId="77777777" w:rsidTr="00A02B2C">
        <w:trPr>
          <w:jc w:val="center"/>
        </w:trPr>
        <w:tc>
          <w:tcPr>
            <w:tcW w:w="2875" w:type="dxa"/>
            <w:tcBorders>
              <w:top w:val="single" w:sz="4" w:space="0" w:color="000000"/>
              <w:left w:val="single" w:sz="4" w:space="0" w:color="000000"/>
              <w:bottom w:val="single" w:sz="4" w:space="0" w:color="000000"/>
              <w:right w:val="single" w:sz="4" w:space="0" w:color="000000"/>
            </w:tcBorders>
            <w:hideMark/>
          </w:tcPr>
          <w:p w14:paraId="46683756" w14:textId="77777777" w:rsidR="00A02B2C" w:rsidRPr="00A02B2C" w:rsidRDefault="00A02B2C" w:rsidP="00A02B2C">
            <w:pPr>
              <w:pStyle w:val="ExhibitPararagraph"/>
              <w:rPr>
                <w:b/>
                <w:bCs/>
              </w:rPr>
            </w:pPr>
            <w:r w:rsidRPr="00A02B2C">
              <w:rPr>
                <w:b/>
                <w:bCs/>
              </w:rPr>
              <w:t>Employment Status</w:t>
            </w:r>
          </w:p>
        </w:tc>
        <w:tc>
          <w:tcPr>
            <w:tcW w:w="2520" w:type="dxa"/>
            <w:tcBorders>
              <w:top w:val="single" w:sz="4" w:space="0" w:color="000000"/>
              <w:left w:val="single" w:sz="4" w:space="0" w:color="000000"/>
              <w:bottom w:val="single" w:sz="4" w:space="0" w:color="000000"/>
              <w:right w:val="single" w:sz="4" w:space="0" w:color="000000"/>
            </w:tcBorders>
            <w:hideMark/>
          </w:tcPr>
          <w:p w14:paraId="271FC652" w14:textId="77777777" w:rsidR="00A02B2C" w:rsidRPr="00A02B2C" w:rsidRDefault="00A02B2C" w:rsidP="00A02B2C">
            <w:pPr>
              <w:pStyle w:val="ExhibitPararagraph"/>
            </w:pPr>
            <w:r w:rsidRPr="00A02B2C">
              <w:t xml:space="preserve">Save own job and report Cyril’s </w:t>
            </w:r>
            <w:proofErr w:type="spellStart"/>
            <w:r w:rsidRPr="00A02B2C">
              <w:t>behavior</w:t>
            </w:r>
            <w:proofErr w:type="spellEnd"/>
            <w:r w:rsidRPr="00A02B2C">
              <w:t xml:space="preserve"> to Dmitry</w:t>
            </w:r>
          </w:p>
        </w:tc>
        <w:tc>
          <w:tcPr>
            <w:tcW w:w="2520" w:type="dxa"/>
            <w:tcBorders>
              <w:top w:val="single" w:sz="4" w:space="0" w:color="000000"/>
              <w:left w:val="single" w:sz="4" w:space="0" w:color="000000"/>
              <w:bottom w:val="single" w:sz="4" w:space="0" w:color="000000"/>
              <w:right w:val="single" w:sz="4" w:space="0" w:color="000000"/>
            </w:tcBorders>
            <w:hideMark/>
          </w:tcPr>
          <w:p w14:paraId="0907F6BC" w14:textId="77777777" w:rsidR="00A02B2C" w:rsidRPr="00A02B2C" w:rsidRDefault="00A02B2C" w:rsidP="00A02B2C">
            <w:pPr>
              <w:pStyle w:val="ExhibitPararagraph"/>
            </w:pPr>
            <w:r w:rsidRPr="00A02B2C">
              <w:t>Get Cyril fired</w:t>
            </w:r>
          </w:p>
        </w:tc>
        <w:tc>
          <w:tcPr>
            <w:tcW w:w="2600" w:type="dxa"/>
            <w:tcBorders>
              <w:top w:val="single" w:sz="4" w:space="0" w:color="000000"/>
              <w:left w:val="single" w:sz="4" w:space="0" w:color="000000"/>
              <w:bottom w:val="single" w:sz="4" w:space="0" w:color="000000"/>
              <w:right w:val="single" w:sz="4" w:space="0" w:color="000000"/>
            </w:tcBorders>
          </w:tcPr>
          <w:p w14:paraId="11912D97" w14:textId="77777777" w:rsidR="00A02B2C" w:rsidRPr="00A02B2C" w:rsidRDefault="00A02B2C" w:rsidP="00A02B2C">
            <w:pPr>
              <w:pStyle w:val="ExhibitPararagraph"/>
              <w:jc w:val="left"/>
            </w:pPr>
            <w:r w:rsidRPr="00A02B2C">
              <w:t>Decide on outside offer</w:t>
            </w:r>
          </w:p>
          <w:p w14:paraId="098EC28A" w14:textId="77777777" w:rsidR="00A02B2C" w:rsidRPr="00A02B2C" w:rsidRDefault="00A02B2C" w:rsidP="00A02B2C">
            <w:pPr>
              <w:pStyle w:val="ExhibitPararagraph"/>
              <w:jc w:val="left"/>
            </w:pPr>
          </w:p>
          <w:p w14:paraId="44C9E2F4" w14:textId="77777777" w:rsidR="00A02B2C" w:rsidRPr="00A02B2C" w:rsidRDefault="00A02B2C" w:rsidP="00A02B2C">
            <w:pPr>
              <w:pStyle w:val="ExhibitPararagraph"/>
              <w:jc w:val="left"/>
            </w:pPr>
            <w:r w:rsidRPr="00A02B2C">
              <w:t xml:space="preserve">Get Dmitry to fire Anastasia and </w:t>
            </w:r>
            <w:proofErr w:type="spellStart"/>
            <w:r w:rsidRPr="00A02B2C">
              <w:t>Bodana</w:t>
            </w:r>
            <w:proofErr w:type="spellEnd"/>
          </w:p>
          <w:p w14:paraId="101474AC" w14:textId="77777777" w:rsidR="00A02B2C" w:rsidRPr="00A02B2C" w:rsidRDefault="00A02B2C" w:rsidP="00A02B2C">
            <w:pPr>
              <w:pStyle w:val="ExhibitPararagraph"/>
              <w:jc w:val="left"/>
            </w:pPr>
          </w:p>
          <w:p w14:paraId="7BCCAFA4" w14:textId="77777777" w:rsidR="00A02B2C" w:rsidRPr="00A02B2C" w:rsidRDefault="00A02B2C" w:rsidP="00A02B2C">
            <w:pPr>
              <w:pStyle w:val="ExhibitPararagraph"/>
              <w:jc w:val="left"/>
            </w:pPr>
            <w:r w:rsidRPr="00A02B2C">
              <w:t xml:space="preserve">Provoke </w:t>
            </w:r>
            <w:proofErr w:type="spellStart"/>
            <w:r w:rsidRPr="00A02B2C">
              <w:t>Bodana</w:t>
            </w:r>
            <w:proofErr w:type="spellEnd"/>
            <w:r w:rsidRPr="00A02B2C">
              <w:t xml:space="preserve"> (e.g., with extreme offers and insulting comments)</w:t>
            </w:r>
          </w:p>
          <w:p w14:paraId="767B1984" w14:textId="77777777" w:rsidR="00A02B2C" w:rsidRPr="00A02B2C" w:rsidRDefault="00A02B2C" w:rsidP="00A02B2C">
            <w:pPr>
              <w:pStyle w:val="ExhibitPararagraph"/>
              <w:jc w:val="left"/>
            </w:pPr>
          </w:p>
          <w:p w14:paraId="6B8ECF5E" w14:textId="77777777" w:rsidR="00A02B2C" w:rsidRPr="00A02B2C" w:rsidRDefault="00A02B2C" w:rsidP="00A02B2C">
            <w:pPr>
              <w:pStyle w:val="ExhibitPararagraph"/>
              <w:jc w:val="left"/>
            </w:pPr>
            <w:r w:rsidRPr="00A02B2C">
              <w:t xml:space="preserve">Monitor and fine employees who play </w:t>
            </w:r>
            <w:proofErr w:type="spellStart"/>
            <w:r w:rsidRPr="00A02B2C">
              <w:t>Tetromino</w:t>
            </w:r>
            <w:proofErr w:type="spellEnd"/>
          </w:p>
        </w:tc>
        <w:tc>
          <w:tcPr>
            <w:tcW w:w="2445" w:type="dxa"/>
            <w:tcBorders>
              <w:top w:val="single" w:sz="4" w:space="0" w:color="000000"/>
              <w:left w:val="single" w:sz="4" w:space="0" w:color="000000"/>
              <w:bottom w:val="single" w:sz="4" w:space="0" w:color="000000"/>
              <w:right w:val="single" w:sz="4" w:space="0" w:color="000000"/>
            </w:tcBorders>
          </w:tcPr>
          <w:p w14:paraId="60B63113" w14:textId="77777777" w:rsidR="00A02B2C" w:rsidRPr="00A02B2C" w:rsidRDefault="00A02B2C" w:rsidP="00A02B2C">
            <w:pPr>
              <w:pStyle w:val="ExhibitPararagraph"/>
              <w:jc w:val="left"/>
            </w:pPr>
            <w:r w:rsidRPr="00A02B2C">
              <w:t xml:space="preserve">Mediate conflicts between Anastasia, </w:t>
            </w:r>
            <w:proofErr w:type="spellStart"/>
            <w:r w:rsidRPr="00A02B2C">
              <w:t>Bodana</w:t>
            </w:r>
            <w:proofErr w:type="spellEnd"/>
            <w:r w:rsidRPr="00A02B2C">
              <w:t>, and Cyril</w:t>
            </w:r>
          </w:p>
          <w:p w14:paraId="48857D58" w14:textId="77777777" w:rsidR="00A02B2C" w:rsidRPr="00A02B2C" w:rsidRDefault="00A02B2C" w:rsidP="00A02B2C">
            <w:pPr>
              <w:pStyle w:val="ExhibitPararagraph"/>
              <w:jc w:val="left"/>
            </w:pPr>
          </w:p>
          <w:p w14:paraId="442671D5" w14:textId="77777777" w:rsidR="00A02B2C" w:rsidRPr="00A02B2C" w:rsidRDefault="00A02B2C" w:rsidP="00A02B2C">
            <w:pPr>
              <w:pStyle w:val="ExhibitPararagraph"/>
              <w:jc w:val="left"/>
            </w:pPr>
            <w:r w:rsidRPr="00A02B2C">
              <w:t xml:space="preserve">Retain Cyril (vital to delivering </w:t>
            </w:r>
            <w:proofErr w:type="spellStart"/>
            <w:r w:rsidRPr="00A02B2C">
              <w:rPr>
                <w:i/>
                <w:iCs/>
              </w:rPr>
              <w:t>NeuroVox</w:t>
            </w:r>
            <w:proofErr w:type="spellEnd"/>
            <w:r w:rsidRPr="00A02B2C">
              <w:t>)</w:t>
            </w:r>
          </w:p>
          <w:p w14:paraId="11E9E28E" w14:textId="77777777" w:rsidR="00A02B2C" w:rsidRPr="00A02B2C" w:rsidRDefault="00A02B2C" w:rsidP="00A02B2C">
            <w:pPr>
              <w:pStyle w:val="ExhibitPararagraph"/>
              <w:jc w:val="left"/>
            </w:pPr>
          </w:p>
          <w:p w14:paraId="54A523D2" w14:textId="77777777" w:rsidR="00A02B2C" w:rsidRPr="00A02B2C" w:rsidRDefault="00A02B2C" w:rsidP="00A02B2C">
            <w:pPr>
              <w:pStyle w:val="ExhibitPararagraph"/>
              <w:jc w:val="left"/>
            </w:pPr>
            <w:r w:rsidRPr="00A02B2C">
              <w:t xml:space="preserve">Fire employees who behave unprofessionally (potentially after obtaining </w:t>
            </w:r>
            <w:proofErr w:type="spellStart"/>
            <w:r w:rsidRPr="00A02B2C">
              <w:t>Tetromino</w:t>
            </w:r>
            <w:proofErr w:type="spellEnd"/>
            <w:r w:rsidRPr="00A02B2C">
              <w:t xml:space="preserve"> and/or </w:t>
            </w:r>
            <w:proofErr w:type="spellStart"/>
            <w:r w:rsidRPr="00A02B2C">
              <w:rPr>
                <w:i/>
                <w:iCs/>
              </w:rPr>
              <w:t>NeuroVox</w:t>
            </w:r>
            <w:proofErr w:type="spellEnd"/>
            <w:r w:rsidRPr="00A02B2C">
              <w:t>)</w:t>
            </w:r>
          </w:p>
        </w:tc>
      </w:tr>
      <w:tr w:rsidR="00A02B2C" w:rsidRPr="00A02B2C" w14:paraId="180AE993" w14:textId="77777777" w:rsidTr="00A02B2C">
        <w:trPr>
          <w:jc w:val="center"/>
        </w:trPr>
        <w:tc>
          <w:tcPr>
            <w:tcW w:w="2875" w:type="dxa"/>
            <w:tcBorders>
              <w:top w:val="single" w:sz="4" w:space="0" w:color="000000"/>
              <w:left w:val="single" w:sz="4" w:space="0" w:color="000000"/>
              <w:bottom w:val="single" w:sz="4" w:space="0" w:color="000000"/>
              <w:right w:val="single" w:sz="4" w:space="0" w:color="000000"/>
            </w:tcBorders>
            <w:hideMark/>
          </w:tcPr>
          <w:p w14:paraId="0F1E62E6" w14:textId="77777777" w:rsidR="00A02B2C" w:rsidRPr="00A02B2C" w:rsidRDefault="00A02B2C" w:rsidP="00A02B2C">
            <w:pPr>
              <w:pStyle w:val="ExhibitPararagraph"/>
              <w:rPr>
                <w:b/>
                <w:bCs/>
              </w:rPr>
            </w:pPr>
            <w:r w:rsidRPr="00A02B2C">
              <w:rPr>
                <w:b/>
                <w:bCs/>
              </w:rPr>
              <w:t>Staffing</w:t>
            </w:r>
          </w:p>
        </w:tc>
        <w:tc>
          <w:tcPr>
            <w:tcW w:w="2520" w:type="dxa"/>
            <w:tcBorders>
              <w:top w:val="single" w:sz="4" w:space="0" w:color="000000"/>
              <w:left w:val="single" w:sz="4" w:space="0" w:color="000000"/>
              <w:bottom w:val="single" w:sz="4" w:space="0" w:color="000000"/>
              <w:right w:val="single" w:sz="4" w:space="0" w:color="000000"/>
            </w:tcBorders>
            <w:hideMark/>
          </w:tcPr>
          <w:p w14:paraId="1BC4DCDC" w14:textId="77777777" w:rsidR="00A02B2C" w:rsidRPr="00A02B2C" w:rsidRDefault="00A02B2C" w:rsidP="00A02B2C">
            <w:pPr>
              <w:pStyle w:val="ExhibitPararagraph"/>
            </w:pPr>
            <w:r w:rsidRPr="00A02B2C">
              <w:t xml:space="preserve">Does not know what is required to deliver </w:t>
            </w:r>
            <w:proofErr w:type="spellStart"/>
            <w:r w:rsidRPr="00A02B2C">
              <w:t>Tetromino</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14:paraId="6A59AC73" w14:textId="77777777" w:rsidR="00A02B2C" w:rsidRPr="00A02B2C" w:rsidRDefault="00A02B2C" w:rsidP="00A02B2C">
            <w:pPr>
              <w:pStyle w:val="ExhibitPararagraph"/>
            </w:pPr>
            <w:r w:rsidRPr="00A02B2C">
              <w:t xml:space="preserve">Transfer 10 Product Development Division employees to the </w:t>
            </w:r>
            <w:proofErr w:type="spellStart"/>
            <w:r w:rsidRPr="00A02B2C">
              <w:t>Tetromino</w:t>
            </w:r>
            <w:proofErr w:type="spellEnd"/>
            <w:r w:rsidRPr="00A02B2C">
              <w:t xml:space="preserve"> team</w:t>
            </w:r>
          </w:p>
        </w:tc>
        <w:tc>
          <w:tcPr>
            <w:tcW w:w="2600" w:type="dxa"/>
            <w:tcBorders>
              <w:top w:val="single" w:sz="4" w:space="0" w:color="000000"/>
              <w:left w:val="single" w:sz="4" w:space="0" w:color="000000"/>
              <w:bottom w:val="single" w:sz="4" w:space="0" w:color="000000"/>
              <w:right w:val="single" w:sz="4" w:space="0" w:color="000000"/>
            </w:tcBorders>
          </w:tcPr>
          <w:p w14:paraId="0D39B164" w14:textId="77777777" w:rsidR="00A02B2C" w:rsidRPr="00A02B2C" w:rsidDel="00CA2F76" w:rsidRDefault="00A02B2C" w:rsidP="00A02B2C">
            <w:pPr>
              <w:pStyle w:val="ExhibitPararagraph"/>
            </w:pPr>
            <w:r w:rsidRPr="00A02B2C">
              <w:t xml:space="preserve">Hire more staff for Product Development Division, or at least prevent </w:t>
            </w:r>
            <w:proofErr w:type="spellStart"/>
            <w:r w:rsidRPr="00A02B2C">
              <w:t>attritiion</w:t>
            </w:r>
            <w:proofErr w:type="spellEnd"/>
          </w:p>
        </w:tc>
        <w:tc>
          <w:tcPr>
            <w:tcW w:w="2445" w:type="dxa"/>
            <w:tcBorders>
              <w:top w:val="single" w:sz="4" w:space="0" w:color="000000"/>
              <w:left w:val="single" w:sz="4" w:space="0" w:color="000000"/>
              <w:bottom w:val="single" w:sz="4" w:space="0" w:color="000000"/>
              <w:right w:val="single" w:sz="4" w:space="0" w:color="000000"/>
            </w:tcBorders>
            <w:hideMark/>
          </w:tcPr>
          <w:p w14:paraId="7956F53C" w14:textId="77777777" w:rsidR="00A02B2C" w:rsidRPr="00A02B2C" w:rsidRDefault="00A02B2C" w:rsidP="00A02B2C">
            <w:pPr>
              <w:pStyle w:val="ExhibitPararagraph"/>
              <w:jc w:val="left"/>
            </w:pPr>
            <w:r w:rsidRPr="00A02B2C">
              <w:t xml:space="preserve">Split Product Development Division, with about half the staff working on </w:t>
            </w:r>
            <w:proofErr w:type="spellStart"/>
            <w:r w:rsidRPr="00A02B2C">
              <w:t>Tetromino</w:t>
            </w:r>
            <w:proofErr w:type="spellEnd"/>
            <w:r w:rsidRPr="00A02B2C">
              <w:t xml:space="preserve"> and the other half on </w:t>
            </w:r>
            <w:proofErr w:type="spellStart"/>
            <w:r w:rsidRPr="00A02B2C">
              <w:t>NeuroVox</w:t>
            </w:r>
            <w:proofErr w:type="spellEnd"/>
          </w:p>
        </w:tc>
      </w:tr>
    </w:tbl>
    <w:p w14:paraId="6B5BF4E2" w14:textId="77777777" w:rsidR="00A02B2C" w:rsidRDefault="00A02B2C" w:rsidP="00A02B2C">
      <w:pPr>
        <w:pStyle w:val="Exhibitno"/>
        <w:sectPr w:rsidR="00A02B2C" w:rsidSect="00E72187">
          <w:pgSz w:w="16838" w:h="11906" w:orient="landscape" w:code="9"/>
          <w:pgMar w:top="1588" w:right="2126" w:bottom="1418" w:left="1418" w:header="709" w:footer="709" w:gutter="0"/>
          <w:cols w:space="720"/>
          <w:docGrid w:linePitch="326"/>
        </w:sectPr>
      </w:pPr>
    </w:p>
    <w:p w14:paraId="6597A91D" w14:textId="77777777" w:rsidR="00A02B2C" w:rsidRDefault="00A02B2C" w:rsidP="00E72187">
      <w:pPr>
        <w:pStyle w:val="Title1"/>
        <w:spacing w:before="0"/>
      </w:pPr>
      <w:r>
        <w:lastRenderedPageBreak/>
        <w:t>Selected Academic References</w:t>
      </w:r>
    </w:p>
    <w:p w14:paraId="063FB4AD" w14:textId="77777777" w:rsidR="00A02B2C" w:rsidRDefault="00A02B2C" w:rsidP="00A02B2C">
      <w:pPr>
        <w:pStyle w:val="StandardParagraph"/>
      </w:pPr>
      <w:r>
        <w:t xml:space="preserve">Bertrand, M., &amp; Mullainathan, S. (2001). Are CEOs rewarded for luck? The ones without principals are. </w:t>
      </w:r>
      <w:r w:rsidRPr="00A02B2C">
        <w:rPr>
          <w:i/>
          <w:iCs/>
        </w:rPr>
        <w:t>Quarterly Journal of Economics</w:t>
      </w:r>
      <w:r>
        <w:t xml:space="preserve">, 116, 901–932 </w:t>
      </w:r>
    </w:p>
    <w:p w14:paraId="5502FCFB" w14:textId="77777777" w:rsidR="00A02B2C" w:rsidRDefault="00A02B2C" w:rsidP="00A02B2C">
      <w:pPr>
        <w:pStyle w:val="StandardParagraph"/>
      </w:pPr>
      <w:r>
        <w:t xml:space="preserve">Jensen, M. C., &amp; Meckling, W.H. (1976). Theory of the firm: Managerial behavior, agency costs and ownership structure. </w:t>
      </w:r>
      <w:r w:rsidRPr="00BE3D77">
        <w:rPr>
          <w:i/>
          <w:iCs/>
        </w:rPr>
        <w:t>Journal of Financial Economics</w:t>
      </w:r>
      <w:r>
        <w:t xml:space="preserve">, 3(4), 305-360. </w:t>
      </w:r>
    </w:p>
    <w:p w14:paraId="6EB0027F" w14:textId="77777777" w:rsidR="00A02B2C" w:rsidRDefault="00A02B2C" w:rsidP="00A02B2C">
      <w:pPr>
        <w:pStyle w:val="StandardParagraph"/>
      </w:pPr>
      <w:r>
        <w:t xml:space="preserve">Rutherford, R., Springer, T. &amp; </w:t>
      </w:r>
      <w:proofErr w:type="spellStart"/>
      <w:r>
        <w:t>Yavas</w:t>
      </w:r>
      <w:proofErr w:type="spellEnd"/>
      <w:r>
        <w:t xml:space="preserve">, A. (2005). Conflicts between principals and agents: evidence from residential brokerage. </w:t>
      </w:r>
      <w:r w:rsidRPr="00BE3D77">
        <w:rPr>
          <w:i/>
          <w:iCs/>
        </w:rPr>
        <w:t>Journal of Financial Economics</w:t>
      </w:r>
      <w:r>
        <w:t>, 76, 627-665.</w:t>
      </w:r>
    </w:p>
    <w:p w14:paraId="715CAFC1" w14:textId="77777777" w:rsidR="00A02B2C" w:rsidRDefault="00A02B2C" w:rsidP="00A02B2C">
      <w:pPr>
        <w:pStyle w:val="StandardParagraph"/>
      </w:pPr>
      <w:proofErr w:type="spellStart"/>
      <w:r>
        <w:t>Beersma</w:t>
      </w:r>
      <w:proofErr w:type="spellEnd"/>
      <w:r>
        <w:t xml:space="preserve">, B., &amp; de Dreu, C. K. W. (2002). Integrative and distributive negotiation in small groups: Effects of task structure, decision rule, and social motive. </w:t>
      </w:r>
      <w:r w:rsidRPr="00BE3D77">
        <w:rPr>
          <w:i/>
          <w:iCs/>
        </w:rPr>
        <w:t>Organizational Behavior and Human Decision Processes</w:t>
      </w:r>
      <w:r>
        <w:t>, 87(2), 227-252.</w:t>
      </w:r>
    </w:p>
    <w:p w14:paraId="0BCF756E" w14:textId="77777777" w:rsidR="00A02B2C" w:rsidRDefault="00A02B2C" w:rsidP="00A02B2C">
      <w:pPr>
        <w:pStyle w:val="StandardParagraph"/>
      </w:pPr>
      <w:r>
        <w:t xml:space="preserve">Block, P. (1987). </w:t>
      </w:r>
      <w:r w:rsidRPr="00BE3D77">
        <w:rPr>
          <w:i/>
          <w:iCs/>
        </w:rPr>
        <w:t>The Empowered Manager: Positive Political Skills at Work</w:t>
      </w:r>
      <w:r>
        <w:t xml:space="preserve">. San Francisco: Jossey-Bass Publishers. </w:t>
      </w:r>
    </w:p>
    <w:p w14:paraId="30D8A93F" w14:textId="77777777" w:rsidR="00A02B2C" w:rsidRDefault="00A02B2C" w:rsidP="00A02B2C">
      <w:pPr>
        <w:pStyle w:val="StandardParagraph"/>
      </w:pPr>
      <w:r>
        <w:t xml:space="preserve">DeLuca, J.M. (1992).  </w:t>
      </w:r>
      <w:r w:rsidRPr="00BE3D77">
        <w:rPr>
          <w:i/>
          <w:iCs/>
        </w:rPr>
        <w:t>Political Savvy: Systematic Approaches to Leadership behind-the-Scenes</w:t>
      </w:r>
      <w:r>
        <w:t xml:space="preserve">. Horsham: LRP Publications. </w:t>
      </w:r>
    </w:p>
    <w:p w14:paraId="02E196C7" w14:textId="77777777" w:rsidR="00A02B2C" w:rsidRDefault="00A02B2C" w:rsidP="00A02B2C">
      <w:pPr>
        <w:pStyle w:val="StandardParagraph"/>
      </w:pPr>
      <w:r>
        <w:t xml:space="preserve">Falcão, H. (2010). </w:t>
      </w:r>
      <w:r w:rsidRPr="00BE3D77">
        <w:rPr>
          <w:i/>
          <w:iCs/>
        </w:rPr>
        <w:t>Value Negotiation: How to Finally Get the Win- Win Right</w:t>
      </w:r>
      <w:r>
        <w:t xml:space="preserve">. Singapore: Prentice Hall. </w:t>
      </w:r>
    </w:p>
    <w:p w14:paraId="23620F4F" w14:textId="77777777" w:rsidR="00A02B2C" w:rsidRDefault="00A02B2C" w:rsidP="00A02B2C">
      <w:pPr>
        <w:pStyle w:val="StandardParagraph"/>
      </w:pPr>
      <w:proofErr w:type="spellStart"/>
      <w:r>
        <w:t>Komorita</w:t>
      </w:r>
      <w:proofErr w:type="spellEnd"/>
      <w:r>
        <w:t xml:space="preserve">, S. S., &amp; Parks, C. D. (1995). Interpersonal relations: Mixed-motive interaction. </w:t>
      </w:r>
      <w:r w:rsidRPr="00BE3D77">
        <w:rPr>
          <w:i/>
          <w:iCs/>
        </w:rPr>
        <w:t>Annual Review of Psychology</w:t>
      </w:r>
      <w:r>
        <w:t>, 46, 183–20</w:t>
      </w:r>
    </w:p>
    <w:p w14:paraId="03F21A54" w14:textId="77777777" w:rsidR="00A02B2C" w:rsidRDefault="00A02B2C" w:rsidP="00A02B2C">
      <w:pPr>
        <w:pStyle w:val="StandardParagraph"/>
      </w:pPr>
      <w:r>
        <w:t xml:space="preserve">Mannix, E.A. (1994). Will we meet again? Effects of power, distribution norms, and scope of future interaction in small group negotiation. </w:t>
      </w:r>
      <w:r w:rsidRPr="00BE3D77">
        <w:rPr>
          <w:i/>
          <w:iCs/>
        </w:rPr>
        <w:t>International Journal of Conflict Management</w:t>
      </w:r>
      <w:r>
        <w:t>, 5, 343–368.</w:t>
      </w:r>
    </w:p>
    <w:p w14:paraId="79E8BDB6" w14:textId="77777777" w:rsidR="00A02B2C" w:rsidRDefault="00A02B2C" w:rsidP="00A02B2C">
      <w:pPr>
        <w:pStyle w:val="StandardParagraph"/>
      </w:pPr>
      <w:r>
        <w:t xml:space="preserve">Mannix, E.A., Thompson, L.L., &amp; Bazerman, M.H. (1989). Negotiation in small groups. </w:t>
      </w:r>
      <w:r w:rsidRPr="00BE3D77">
        <w:rPr>
          <w:i/>
          <w:iCs/>
        </w:rPr>
        <w:t>Journal of Applied Psychology</w:t>
      </w:r>
      <w:r>
        <w:t xml:space="preserve">, 74, 508–517. </w:t>
      </w:r>
    </w:p>
    <w:p w14:paraId="70C2EDF8" w14:textId="77777777" w:rsidR="00A02B2C" w:rsidRDefault="00A02B2C" w:rsidP="00A02B2C">
      <w:pPr>
        <w:pStyle w:val="StandardParagraph"/>
      </w:pPr>
      <w:proofErr w:type="spellStart"/>
      <w:r>
        <w:t>Swaab</w:t>
      </w:r>
      <w:proofErr w:type="spellEnd"/>
      <w:r>
        <w:t xml:space="preserve">, R. I., Phillips, K. W., &amp; Schaerer, M. (2016). Secret conversation opportunities facilitate minority influence in virtual groups: The influence on majority power, information processing, and decision quality. </w:t>
      </w:r>
      <w:r w:rsidRPr="00BE3D77">
        <w:rPr>
          <w:i/>
          <w:iCs/>
        </w:rPr>
        <w:t>Organizational Behavior and Human Decision Processes</w:t>
      </w:r>
      <w:r>
        <w:t xml:space="preserve">, 133, 17-31. </w:t>
      </w:r>
    </w:p>
    <w:p w14:paraId="013030DE" w14:textId="77777777" w:rsidR="00A02B2C" w:rsidRDefault="00A02B2C" w:rsidP="00A02B2C">
      <w:pPr>
        <w:pStyle w:val="StandardParagraph"/>
      </w:pPr>
      <w:proofErr w:type="spellStart"/>
      <w:r>
        <w:t>Swaab</w:t>
      </w:r>
      <w:proofErr w:type="spellEnd"/>
      <w:r>
        <w:t xml:space="preserve">, R.I., Phillips, K.W.P., </w:t>
      </w:r>
      <w:proofErr w:type="spellStart"/>
      <w:r>
        <w:t>Diermeier</w:t>
      </w:r>
      <w:proofErr w:type="spellEnd"/>
      <w:r>
        <w:t xml:space="preserve">, D., &amp; Medvec, V. (2008). The pros and cons of dyadic side conversations in small groups: The impact of group norms and task type. </w:t>
      </w:r>
      <w:r w:rsidRPr="00BE3D77">
        <w:rPr>
          <w:i/>
          <w:iCs/>
        </w:rPr>
        <w:t>Small Group Research</w:t>
      </w:r>
      <w:r>
        <w:t>, 39, 372-390.</w:t>
      </w:r>
    </w:p>
    <w:p w14:paraId="30CF6C2C" w14:textId="77777777" w:rsidR="00A02B2C" w:rsidRDefault="00A02B2C" w:rsidP="00A02B2C">
      <w:pPr>
        <w:pStyle w:val="StandardParagraph"/>
      </w:pPr>
      <w:proofErr w:type="spellStart"/>
      <w:r>
        <w:t>Swaab</w:t>
      </w:r>
      <w:proofErr w:type="spellEnd"/>
      <w:r>
        <w:t xml:space="preserve">, R.I., Kern, M.C., Medvec, V., &amp; </w:t>
      </w:r>
      <w:proofErr w:type="spellStart"/>
      <w:r>
        <w:t>Diermeier</w:t>
      </w:r>
      <w:proofErr w:type="spellEnd"/>
      <w:r>
        <w:t xml:space="preserve">, D. (2009). Who says what to whom? The impact of communication setting and </w:t>
      </w:r>
      <w:proofErr w:type="gramStart"/>
      <w:r>
        <w:t>channel on</w:t>
      </w:r>
      <w:proofErr w:type="gramEnd"/>
      <w:r>
        <w:t xml:space="preserve"> exclusion from multiparty negotiation agreements</w:t>
      </w:r>
      <w:r w:rsidRPr="00BE3D77">
        <w:rPr>
          <w:i/>
          <w:iCs/>
        </w:rPr>
        <w:t>. Social Cognition</w:t>
      </w:r>
      <w:r>
        <w:t xml:space="preserve">, 27, 381-397. </w:t>
      </w:r>
    </w:p>
    <w:p w14:paraId="20759E51" w14:textId="77777777" w:rsidR="00A02B2C" w:rsidRDefault="00A02B2C" w:rsidP="00A02B2C">
      <w:pPr>
        <w:pStyle w:val="StandardParagraph"/>
      </w:pPr>
      <w:r>
        <w:lastRenderedPageBreak/>
        <w:t xml:space="preserve">Thompson, L. (2001). </w:t>
      </w:r>
      <w:r w:rsidRPr="00BE3D77">
        <w:rPr>
          <w:i/>
          <w:iCs/>
        </w:rPr>
        <w:t>The Mind and Heart of the Negotiator</w:t>
      </w:r>
      <w:r>
        <w:t xml:space="preserve"> (2nd Edition). Upper Saddle River, NJ: Prentice Hall, 2nd edition</w:t>
      </w:r>
    </w:p>
    <w:p w14:paraId="5B474F98" w14:textId="77777777" w:rsidR="00A02B2C" w:rsidRDefault="00A02B2C" w:rsidP="00A02B2C">
      <w:pPr>
        <w:pStyle w:val="StandardParagraph"/>
      </w:pPr>
      <w:r>
        <w:t xml:space="preserve">Thompson, L., E., Peterson, S. W., Brodt. S. (1996). Team negotiation: An examination of integrative and distributive bargaining. </w:t>
      </w:r>
      <w:r w:rsidRPr="00BE3D77">
        <w:rPr>
          <w:i/>
          <w:iCs/>
        </w:rPr>
        <w:t>Journal of Personality and Social Psychology</w:t>
      </w:r>
      <w:r>
        <w:t>, 70(1), 66–78.</w:t>
      </w:r>
    </w:p>
    <w:p w14:paraId="05B31CEF" w14:textId="77777777" w:rsidR="00A02B2C" w:rsidRDefault="00A02B2C" w:rsidP="00E72187">
      <w:pPr>
        <w:pStyle w:val="Title1"/>
      </w:pPr>
      <w:r>
        <w:t>Links Regarding the True Story of Tetris</w:t>
      </w:r>
    </w:p>
    <w:p w14:paraId="43699EC4" w14:textId="17C415AE" w:rsidR="00A02B2C" w:rsidRDefault="00BE3D77" w:rsidP="00A02B2C">
      <w:pPr>
        <w:pStyle w:val="StandardParagraph"/>
      </w:pPr>
      <w:hyperlink r:id="rId17" w:history="1">
        <w:r w:rsidRPr="008B1DD0">
          <w:rPr>
            <w:rStyle w:val="Hyperlink"/>
          </w:rPr>
          <w:t>http://www.computer-timeline.com/timeline/3348/</w:t>
        </w:r>
      </w:hyperlink>
    </w:p>
    <w:p w14:paraId="45FCA9E8" w14:textId="041FA431" w:rsidR="00A02B2C" w:rsidRDefault="00BE3D77" w:rsidP="00A02B2C">
      <w:pPr>
        <w:pStyle w:val="StandardParagraph"/>
      </w:pPr>
      <w:hyperlink r:id="rId18" w:history="1">
        <w:r w:rsidRPr="008B1DD0">
          <w:rPr>
            <w:rStyle w:val="Hyperlink"/>
          </w:rPr>
          <w:t>https://www.sfgate.com/news/article/pushed-past-the-brink-3305027.php</w:t>
        </w:r>
      </w:hyperlink>
    </w:p>
    <w:p w14:paraId="090F07EB" w14:textId="034C7ABE" w:rsidR="00A02B2C" w:rsidRDefault="00BE3D77" w:rsidP="00A02B2C">
      <w:pPr>
        <w:pStyle w:val="StandardParagraph"/>
      </w:pPr>
      <w:hyperlink r:id="rId19" w:history="1">
        <w:r w:rsidRPr="008B1DD0">
          <w:rPr>
            <w:rStyle w:val="Hyperlink"/>
          </w:rPr>
          <w:t>https://www.timeextension.com/features/flashback-the-tragic-story-behind-the-man-who-helped-create-tetris</w:t>
        </w:r>
      </w:hyperlink>
    </w:p>
    <w:p w14:paraId="20AF85A9" w14:textId="531BBEAE" w:rsidR="00A02B2C" w:rsidRDefault="00BE3D77" w:rsidP="00A02B2C">
      <w:pPr>
        <w:pStyle w:val="StandardParagraph"/>
      </w:pPr>
      <w:hyperlink r:id="rId20" w:history="1">
        <w:r w:rsidRPr="008B1DD0">
          <w:rPr>
            <w:rStyle w:val="Hyperlink"/>
          </w:rPr>
          <w:t>https://chooser.ae/alexey-pajitnov-net-worth-a-look-into-the-creator-of-tetris-and-his-success/</w:t>
        </w:r>
      </w:hyperlink>
    </w:p>
    <w:p w14:paraId="08A75C38" w14:textId="08211FDB" w:rsidR="00A02B2C" w:rsidRDefault="00BE3D77" w:rsidP="00A02B2C">
      <w:pPr>
        <w:pStyle w:val="StandardParagraph"/>
      </w:pPr>
      <w:hyperlink r:id="rId21" w:history="1">
        <w:r w:rsidRPr="008B1DD0">
          <w:rPr>
            <w:rStyle w:val="Hyperlink"/>
          </w:rPr>
          <w:t>https://www.historyvshollywood.com/reelfaces/tetris-movie/</w:t>
        </w:r>
      </w:hyperlink>
    </w:p>
    <w:p w14:paraId="1789902F" w14:textId="329E1F8E" w:rsidR="00A02B2C" w:rsidRDefault="00BE3D77" w:rsidP="00A02B2C">
      <w:pPr>
        <w:pStyle w:val="StandardParagraph"/>
      </w:pPr>
      <w:hyperlink r:id="rId22" w:history="1">
        <w:r w:rsidRPr="008B1DD0">
          <w:rPr>
            <w:rStyle w:val="Hyperlink"/>
          </w:rPr>
          <w:t>https://www.theguardian.com/film/2023/mar/30/tetris-movie-true-story</w:t>
        </w:r>
      </w:hyperlink>
    </w:p>
    <w:p w14:paraId="136D2BA0" w14:textId="7451F31C" w:rsidR="00A02B2C" w:rsidRDefault="00BE3D77" w:rsidP="00A02B2C">
      <w:pPr>
        <w:pStyle w:val="StandardParagraph"/>
      </w:pPr>
      <w:hyperlink r:id="rId23" w:history="1">
        <w:r w:rsidRPr="008B1DD0">
          <w:rPr>
            <w:rStyle w:val="Hyperlink"/>
          </w:rPr>
          <w:t>https://time.com/6266810/tetris-movie-apple-tv-true-story/</w:t>
        </w:r>
      </w:hyperlink>
    </w:p>
    <w:p w14:paraId="5E2F56B7" w14:textId="1DFDC8E4" w:rsidR="00A02B2C" w:rsidRDefault="00BE3D77" w:rsidP="00A02B2C">
      <w:pPr>
        <w:pStyle w:val="StandardParagraph"/>
      </w:pPr>
      <w:hyperlink r:id="rId24" w:history="1">
        <w:r w:rsidRPr="008B1DD0">
          <w:rPr>
            <w:rStyle w:val="Hyperlink"/>
          </w:rPr>
          <w:t>https://variety.com/2023/biz/news/tetris-stays-true-to-real-life-events-based-video-games-origin-1235563756/</w:t>
        </w:r>
      </w:hyperlink>
    </w:p>
    <w:p w14:paraId="591E9028" w14:textId="12351A10" w:rsidR="00A02B2C" w:rsidRDefault="00BE3D77" w:rsidP="00A02B2C">
      <w:pPr>
        <w:pStyle w:val="StandardParagraph"/>
      </w:pPr>
      <w:hyperlink r:id="rId25" w:history="1">
        <w:r w:rsidRPr="008B1DD0">
          <w:rPr>
            <w:rStyle w:val="Hyperlink"/>
          </w:rPr>
          <w:t>https://iesemba.com/2022/08/interview-with-vadim-gerasimov-creator-of-tetris/</w:t>
        </w:r>
      </w:hyperlink>
    </w:p>
    <w:p w14:paraId="048D3B08" w14:textId="4C28DFB3" w:rsidR="00A02B2C" w:rsidRDefault="00BE3D77" w:rsidP="00A02B2C">
      <w:pPr>
        <w:pStyle w:val="StandardParagraph"/>
      </w:pPr>
      <w:hyperlink r:id="rId26" w:anchor=":~:text=1%20Tetris,the%20computer%20engineer%20Aleks%C3%A9i%20P%C3%A1zhitnov" w:history="1">
        <w:r w:rsidRPr="008B1DD0">
          <w:rPr>
            <w:rStyle w:val="Hyperlink"/>
          </w:rPr>
          <w:t>https://www.telefonica.com/en/communication-room/blog/best-selling-video-games-in-history/#:~:text=1%20Tetris,the%20computer%20engineer%20Aleks%C3%A9i%20P%C3%A1zhitnov</w:t>
        </w:r>
      </w:hyperlink>
      <w:r w:rsidR="00A02B2C">
        <w:t>.</w:t>
      </w:r>
    </w:p>
    <w:sectPr w:rsidR="00A02B2C" w:rsidSect="00BE3D77">
      <w:pgSz w:w="11906" w:h="16838" w:code="9"/>
      <w:pgMar w:top="2127"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0D1DC" w14:textId="77777777" w:rsidR="0058673C" w:rsidRDefault="0058673C">
      <w:r>
        <w:separator/>
      </w:r>
    </w:p>
  </w:endnote>
  <w:endnote w:type="continuationSeparator" w:id="0">
    <w:p w14:paraId="2620CF0D" w14:textId="77777777" w:rsidR="0058673C" w:rsidRDefault="0058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Roboto Slab">
    <w:panose1 w:val="00000000000000000000"/>
    <w:charset w:val="00"/>
    <w:family w:val="auto"/>
    <w:pitch w:val="variable"/>
    <w:sig w:usb0="E00002FF" w:usb1="5000205B" w:usb2="0000002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Content>
      <w:p w14:paraId="089DCB2C" w14:textId="77777777" w:rsidR="007101FF" w:rsidRDefault="007101FF" w:rsidP="009E1E9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8140D" w14:textId="77777777" w:rsidR="007101FF" w:rsidRDefault="007101FF" w:rsidP="009E1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D387" w14:textId="6B5C1DAE" w:rsidR="00CA07B8" w:rsidRPr="007643CD" w:rsidRDefault="00CA07B8" w:rsidP="00267C2C">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1805" w14:textId="77777777" w:rsidR="002434FC" w:rsidRPr="009E1E99" w:rsidRDefault="00863155" w:rsidP="00BE3D77">
    <w:pPr>
      <w:pStyle w:val="Footer"/>
      <w:tabs>
        <w:tab w:val="clear" w:pos="9070"/>
        <w:tab w:val="right" w:pos="13183"/>
      </w:tabs>
    </w:pPr>
    <w:r w:rsidRPr="009E1E99">
      <w:t>Copyright © INSEAD</w:t>
    </w:r>
    <w:r w:rsidRPr="009E1E99">
      <w:tab/>
    </w:r>
    <w:r w:rsidRPr="009E1E99">
      <w:rPr>
        <w:rStyle w:val="PageNumber"/>
      </w:rPr>
      <w:fldChar w:fldCharType="begin"/>
    </w:r>
    <w:r w:rsidRPr="009E1E99">
      <w:rPr>
        <w:rStyle w:val="PageNumber"/>
      </w:rPr>
      <w:instrText xml:space="preserve"> PAGE </w:instrText>
    </w:r>
    <w:r w:rsidRPr="009E1E99">
      <w:rPr>
        <w:rStyle w:val="PageNumber"/>
      </w:rPr>
      <w:fldChar w:fldCharType="separate"/>
    </w:r>
    <w:r w:rsidR="00BA3804">
      <w:rPr>
        <w:rStyle w:val="PageNumber"/>
        <w:noProof/>
      </w:rPr>
      <w:t>2</w:t>
    </w:r>
    <w:r w:rsidRPr="009E1E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B8A44" w14:textId="77777777" w:rsidR="0058673C" w:rsidRDefault="0058673C">
      <w:r>
        <w:separator/>
      </w:r>
    </w:p>
  </w:footnote>
  <w:footnote w:type="continuationSeparator" w:id="0">
    <w:p w14:paraId="0BAEA115" w14:textId="77777777" w:rsidR="0058673C" w:rsidRDefault="0058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6F728" w14:textId="4037A74A" w:rsidR="007233F3" w:rsidRPr="00766893" w:rsidRDefault="00766893">
    <w:pPr>
      <w:rPr>
        <w:lang w:val="fr-FR"/>
      </w:rPr>
    </w:pPr>
    <w:r w:rsidRPr="00BD5C80">
      <w:rPr>
        <w:noProof/>
        <w:lang w:val="fr-FR" w:eastAsia="fr-FR"/>
      </w:rPr>
      <w:drawing>
        <wp:inline distT="0" distB="0" distL="0" distR="0" wp14:anchorId="3219AA69" wp14:editId="1DAB4089">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CEC2" w14:textId="60990308" w:rsidR="008167D6" w:rsidRPr="00766893" w:rsidRDefault="00766893" w:rsidP="00766893">
    <w:pPr>
      <w:pStyle w:val="Header"/>
    </w:pPr>
    <w:r w:rsidRPr="00BD5C80">
      <w:rPr>
        <w:noProof/>
        <w:lang w:val="fr-FR" w:eastAsia="fr-FR"/>
      </w:rPr>
      <w:drawing>
        <wp:inline distT="0" distB="0" distL="0" distR="0" wp14:anchorId="69162B9C" wp14:editId="1293FA7C">
          <wp:extent cx="2759322" cy="648000"/>
          <wp:effectExtent l="0" t="0" r="3175" b="0"/>
          <wp:docPr id="160553426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C0E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F546152"/>
    <w:multiLevelType w:val="multilevel"/>
    <w:tmpl w:val="7A3A75EC"/>
    <w:lvl w:ilvl="0">
      <w:start w:val="1"/>
      <w:numFmt w:val="decimal"/>
      <w:pStyle w:val="Indent1"/>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9C06FE"/>
    <w:multiLevelType w:val="hybridMultilevel"/>
    <w:tmpl w:val="C5B8C532"/>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610C1D"/>
    <w:multiLevelType w:val="hybridMultilevel"/>
    <w:tmpl w:val="C52CDC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B4A53"/>
    <w:multiLevelType w:val="hybridMultilevel"/>
    <w:tmpl w:val="E2740128"/>
    <w:lvl w:ilvl="0" w:tplc="8DB26716">
      <w:start w:val="1"/>
      <w:numFmt w:val="bullet"/>
      <w:lvlText w:val=""/>
      <w:lvlJc w:val="left"/>
      <w:pPr>
        <w:ind w:left="720" w:hanging="360"/>
      </w:pPr>
      <w:rPr>
        <w:rFonts w:ascii="Symbol" w:hAnsi="Symbol" w:hint="default"/>
      </w:rPr>
    </w:lvl>
    <w:lvl w:ilvl="1" w:tplc="A70AABC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E4FA5"/>
    <w:multiLevelType w:val="hybridMultilevel"/>
    <w:tmpl w:val="685ADC1A"/>
    <w:lvl w:ilvl="0" w:tplc="6F7A116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4198176">
    <w:abstractNumId w:val="10"/>
  </w:num>
  <w:num w:numId="2" w16cid:durableId="291323812">
    <w:abstractNumId w:val="11"/>
  </w:num>
  <w:num w:numId="3" w16cid:durableId="537470550">
    <w:abstractNumId w:val="13"/>
  </w:num>
  <w:num w:numId="4" w16cid:durableId="258216355">
    <w:abstractNumId w:val="24"/>
  </w:num>
  <w:num w:numId="5" w16cid:durableId="1028677055">
    <w:abstractNumId w:val="29"/>
  </w:num>
  <w:num w:numId="6" w16cid:durableId="332152132">
    <w:abstractNumId w:val="12"/>
  </w:num>
  <w:num w:numId="7" w16cid:durableId="1536232692">
    <w:abstractNumId w:val="18"/>
  </w:num>
  <w:num w:numId="8" w16cid:durableId="1055005022">
    <w:abstractNumId w:val="37"/>
  </w:num>
  <w:num w:numId="9" w16cid:durableId="273363596">
    <w:abstractNumId w:val="16"/>
  </w:num>
  <w:num w:numId="10" w16cid:durableId="971251834">
    <w:abstractNumId w:val="19"/>
  </w:num>
  <w:num w:numId="11" w16cid:durableId="1647394023">
    <w:abstractNumId w:val="32"/>
  </w:num>
  <w:num w:numId="12" w16cid:durableId="874731056">
    <w:abstractNumId w:val="21"/>
  </w:num>
  <w:num w:numId="13" w16cid:durableId="1311054243">
    <w:abstractNumId w:val="15"/>
  </w:num>
  <w:num w:numId="14" w16cid:durableId="2041585675">
    <w:abstractNumId w:val="20"/>
  </w:num>
  <w:num w:numId="15" w16cid:durableId="1422486343">
    <w:abstractNumId w:val="22"/>
  </w:num>
  <w:num w:numId="16" w16cid:durableId="1722174309">
    <w:abstractNumId w:val="26"/>
  </w:num>
  <w:num w:numId="17" w16cid:durableId="381829291">
    <w:abstractNumId w:val="14"/>
  </w:num>
  <w:num w:numId="18" w16cid:durableId="1928419781">
    <w:abstractNumId w:val="34"/>
  </w:num>
  <w:num w:numId="19" w16cid:durableId="1842163596">
    <w:abstractNumId w:val="30"/>
  </w:num>
  <w:num w:numId="20" w16cid:durableId="968434833">
    <w:abstractNumId w:val="35"/>
  </w:num>
  <w:num w:numId="21" w16cid:durableId="1463421415">
    <w:abstractNumId w:val="23"/>
  </w:num>
  <w:num w:numId="22" w16cid:durableId="224611561">
    <w:abstractNumId w:val="27"/>
  </w:num>
  <w:num w:numId="23" w16cid:durableId="1760057394">
    <w:abstractNumId w:val="4"/>
  </w:num>
  <w:num w:numId="24" w16cid:durableId="974678181">
    <w:abstractNumId w:val="5"/>
  </w:num>
  <w:num w:numId="25" w16cid:durableId="1488787674">
    <w:abstractNumId w:val="6"/>
  </w:num>
  <w:num w:numId="26" w16cid:durableId="1267277048">
    <w:abstractNumId w:val="7"/>
  </w:num>
  <w:num w:numId="27" w16cid:durableId="1524437612">
    <w:abstractNumId w:val="9"/>
  </w:num>
  <w:num w:numId="28" w16cid:durableId="1853954648">
    <w:abstractNumId w:val="0"/>
  </w:num>
  <w:num w:numId="29" w16cid:durableId="1890259135">
    <w:abstractNumId w:val="1"/>
  </w:num>
  <w:num w:numId="30" w16cid:durableId="102578401">
    <w:abstractNumId w:val="2"/>
  </w:num>
  <w:num w:numId="31" w16cid:durableId="2015840363">
    <w:abstractNumId w:val="3"/>
  </w:num>
  <w:num w:numId="32" w16cid:durableId="1675186376">
    <w:abstractNumId w:val="8"/>
  </w:num>
  <w:num w:numId="33" w16cid:durableId="1408573727">
    <w:abstractNumId w:val="38"/>
  </w:num>
  <w:num w:numId="34" w16cid:durableId="1954676844">
    <w:abstractNumId w:val="17"/>
  </w:num>
  <w:num w:numId="35" w16cid:durableId="314184403">
    <w:abstractNumId w:val="33"/>
  </w:num>
  <w:num w:numId="36" w16cid:durableId="224874386">
    <w:abstractNumId w:val="36"/>
  </w:num>
  <w:num w:numId="37" w16cid:durableId="1536236259">
    <w:abstractNumId w:val="25"/>
  </w:num>
  <w:num w:numId="38" w16cid:durableId="1197424051">
    <w:abstractNumId w:val="28"/>
  </w:num>
  <w:num w:numId="39" w16cid:durableId="1227716427">
    <w:abstractNumId w:val="31"/>
  </w:num>
  <w:num w:numId="40" w16cid:durableId="480466057">
    <w:abstractNumId w:val="25"/>
  </w:num>
  <w:num w:numId="41" w16cid:durableId="1489443373">
    <w:abstractNumId w:val="25"/>
  </w:num>
  <w:num w:numId="42" w16cid:durableId="173573360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E5"/>
    <w:rsid w:val="000007FD"/>
    <w:rsid w:val="00000E7F"/>
    <w:rsid w:val="000014D4"/>
    <w:rsid w:val="0000164A"/>
    <w:rsid w:val="0000177F"/>
    <w:rsid w:val="00001EBE"/>
    <w:rsid w:val="000028A0"/>
    <w:rsid w:val="000031E6"/>
    <w:rsid w:val="000037F4"/>
    <w:rsid w:val="0000390D"/>
    <w:rsid w:val="000044C5"/>
    <w:rsid w:val="00005DD4"/>
    <w:rsid w:val="00006E60"/>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6707"/>
    <w:rsid w:val="00026DF5"/>
    <w:rsid w:val="00026FC3"/>
    <w:rsid w:val="00027FF5"/>
    <w:rsid w:val="00030C48"/>
    <w:rsid w:val="0003192E"/>
    <w:rsid w:val="00031FDE"/>
    <w:rsid w:val="00032C1A"/>
    <w:rsid w:val="00032C2D"/>
    <w:rsid w:val="00033264"/>
    <w:rsid w:val="00033295"/>
    <w:rsid w:val="00034160"/>
    <w:rsid w:val="00034BFA"/>
    <w:rsid w:val="00035448"/>
    <w:rsid w:val="000356C9"/>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3E28"/>
    <w:rsid w:val="0005450D"/>
    <w:rsid w:val="00055449"/>
    <w:rsid w:val="0005571D"/>
    <w:rsid w:val="00056030"/>
    <w:rsid w:val="00056846"/>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374"/>
    <w:rsid w:val="000668A6"/>
    <w:rsid w:val="000679E1"/>
    <w:rsid w:val="00067E1D"/>
    <w:rsid w:val="00067F6E"/>
    <w:rsid w:val="00067FA4"/>
    <w:rsid w:val="00070B91"/>
    <w:rsid w:val="000716EA"/>
    <w:rsid w:val="00071B09"/>
    <w:rsid w:val="00071FCE"/>
    <w:rsid w:val="0007213C"/>
    <w:rsid w:val="0007220C"/>
    <w:rsid w:val="00072293"/>
    <w:rsid w:val="00074FC8"/>
    <w:rsid w:val="00075ADB"/>
    <w:rsid w:val="00075F35"/>
    <w:rsid w:val="0007617C"/>
    <w:rsid w:val="0007693F"/>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BC"/>
    <w:rsid w:val="000E418F"/>
    <w:rsid w:val="000E47FF"/>
    <w:rsid w:val="000E49B5"/>
    <w:rsid w:val="000E4BB0"/>
    <w:rsid w:val="000E4D6A"/>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B48"/>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D9"/>
    <w:rsid w:val="00133581"/>
    <w:rsid w:val="0013468B"/>
    <w:rsid w:val="0013505F"/>
    <w:rsid w:val="001368B4"/>
    <w:rsid w:val="0014017C"/>
    <w:rsid w:val="001421D1"/>
    <w:rsid w:val="00142458"/>
    <w:rsid w:val="00142A03"/>
    <w:rsid w:val="00142B59"/>
    <w:rsid w:val="00142DDB"/>
    <w:rsid w:val="00142E7D"/>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4D3"/>
    <w:rsid w:val="00165960"/>
    <w:rsid w:val="00165988"/>
    <w:rsid w:val="00165C38"/>
    <w:rsid w:val="00166696"/>
    <w:rsid w:val="00166B77"/>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58A"/>
    <w:rsid w:val="001B7704"/>
    <w:rsid w:val="001B7734"/>
    <w:rsid w:val="001B7962"/>
    <w:rsid w:val="001C037B"/>
    <w:rsid w:val="001C0842"/>
    <w:rsid w:val="001C0B06"/>
    <w:rsid w:val="001C0CB3"/>
    <w:rsid w:val="001C0F85"/>
    <w:rsid w:val="001C26FA"/>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A4"/>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2CF1"/>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6B3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0C9"/>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588"/>
    <w:rsid w:val="002658AC"/>
    <w:rsid w:val="00265993"/>
    <w:rsid w:val="00265B28"/>
    <w:rsid w:val="00265C50"/>
    <w:rsid w:val="0026616B"/>
    <w:rsid w:val="0026649D"/>
    <w:rsid w:val="002666A5"/>
    <w:rsid w:val="0026707E"/>
    <w:rsid w:val="0026782E"/>
    <w:rsid w:val="00267C2C"/>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5C5"/>
    <w:rsid w:val="002E6C6B"/>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A2D"/>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426C"/>
    <w:rsid w:val="003642D0"/>
    <w:rsid w:val="00364993"/>
    <w:rsid w:val="003653B8"/>
    <w:rsid w:val="003655CD"/>
    <w:rsid w:val="00366EAB"/>
    <w:rsid w:val="00367A2C"/>
    <w:rsid w:val="00367E02"/>
    <w:rsid w:val="00367F3C"/>
    <w:rsid w:val="003705A3"/>
    <w:rsid w:val="00370645"/>
    <w:rsid w:val="003708A4"/>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F5"/>
    <w:rsid w:val="003D3AC6"/>
    <w:rsid w:val="003D3CE2"/>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A1"/>
    <w:rsid w:val="004322CE"/>
    <w:rsid w:val="004333D7"/>
    <w:rsid w:val="00433CA4"/>
    <w:rsid w:val="004341B7"/>
    <w:rsid w:val="00434217"/>
    <w:rsid w:val="00434829"/>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4BD"/>
    <w:rsid w:val="00446CE9"/>
    <w:rsid w:val="004476C8"/>
    <w:rsid w:val="00450030"/>
    <w:rsid w:val="00450BCD"/>
    <w:rsid w:val="004524A0"/>
    <w:rsid w:val="0045281B"/>
    <w:rsid w:val="00453C4D"/>
    <w:rsid w:val="00453DD6"/>
    <w:rsid w:val="00453E57"/>
    <w:rsid w:val="00453FE6"/>
    <w:rsid w:val="00454459"/>
    <w:rsid w:val="00454555"/>
    <w:rsid w:val="00454685"/>
    <w:rsid w:val="00454CCC"/>
    <w:rsid w:val="00454E7C"/>
    <w:rsid w:val="00454ED2"/>
    <w:rsid w:val="0045500A"/>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B2A"/>
    <w:rsid w:val="00486F3D"/>
    <w:rsid w:val="00486F67"/>
    <w:rsid w:val="00490F90"/>
    <w:rsid w:val="00491D82"/>
    <w:rsid w:val="004921B7"/>
    <w:rsid w:val="00492A7D"/>
    <w:rsid w:val="004933C4"/>
    <w:rsid w:val="004944B4"/>
    <w:rsid w:val="00494CC2"/>
    <w:rsid w:val="004952E3"/>
    <w:rsid w:val="00495EC1"/>
    <w:rsid w:val="00496067"/>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AA4"/>
    <w:rsid w:val="004A5ACF"/>
    <w:rsid w:val="004A5B69"/>
    <w:rsid w:val="004A5CF7"/>
    <w:rsid w:val="004A6350"/>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CB5"/>
    <w:rsid w:val="004E367E"/>
    <w:rsid w:val="004E3A94"/>
    <w:rsid w:val="004E43B3"/>
    <w:rsid w:val="004E4A63"/>
    <w:rsid w:val="004E4B4E"/>
    <w:rsid w:val="004E5171"/>
    <w:rsid w:val="004E5AC9"/>
    <w:rsid w:val="004E5F8D"/>
    <w:rsid w:val="004E6C89"/>
    <w:rsid w:val="004F0FDD"/>
    <w:rsid w:val="004F1B74"/>
    <w:rsid w:val="004F2568"/>
    <w:rsid w:val="004F2C79"/>
    <w:rsid w:val="004F2EE6"/>
    <w:rsid w:val="004F2F8D"/>
    <w:rsid w:val="004F3265"/>
    <w:rsid w:val="004F3382"/>
    <w:rsid w:val="004F3D52"/>
    <w:rsid w:val="004F480D"/>
    <w:rsid w:val="004F4AF0"/>
    <w:rsid w:val="004F617F"/>
    <w:rsid w:val="004F6E0C"/>
    <w:rsid w:val="004F6FC8"/>
    <w:rsid w:val="004F72CE"/>
    <w:rsid w:val="004F762D"/>
    <w:rsid w:val="005007CC"/>
    <w:rsid w:val="00501156"/>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1F65"/>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73C"/>
    <w:rsid w:val="00586CF1"/>
    <w:rsid w:val="00586D5D"/>
    <w:rsid w:val="005871B9"/>
    <w:rsid w:val="005873AB"/>
    <w:rsid w:val="005874C3"/>
    <w:rsid w:val="00587D2E"/>
    <w:rsid w:val="0059002C"/>
    <w:rsid w:val="005900FF"/>
    <w:rsid w:val="005904CD"/>
    <w:rsid w:val="005914AA"/>
    <w:rsid w:val="00591A14"/>
    <w:rsid w:val="00591A85"/>
    <w:rsid w:val="00592AC6"/>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77E6"/>
    <w:rsid w:val="005B7DA6"/>
    <w:rsid w:val="005C0D36"/>
    <w:rsid w:val="005C1148"/>
    <w:rsid w:val="005C177C"/>
    <w:rsid w:val="005C1BF1"/>
    <w:rsid w:val="005C2D61"/>
    <w:rsid w:val="005C31A8"/>
    <w:rsid w:val="005C34C5"/>
    <w:rsid w:val="005C3E10"/>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B4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58C"/>
    <w:rsid w:val="00620CB9"/>
    <w:rsid w:val="00620D50"/>
    <w:rsid w:val="006212DB"/>
    <w:rsid w:val="0062178E"/>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FB"/>
    <w:rsid w:val="006600C3"/>
    <w:rsid w:val="0066041A"/>
    <w:rsid w:val="00660780"/>
    <w:rsid w:val="00660F5E"/>
    <w:rsid w:val="00661F43"/>
    <w:rsid w:val="00661F52"/>
    <w:rsid w:val="00662047"/>
    <w:rsid w:val="00662479"/>
    <w:rsid w:val="00662672"/>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E07"/>
    <w:rsid w:val="006A4F5A"/>
    <w:rsid w:val="006A59DB"/>
    <w:rsid w:val="006A59E4"/>
    <w:rsid w:val="006A5FD9"/>
    <w:rsid w:val="006A603E"/>
    <w:rsid w:val="006A6306"/>
    <w:rsid w:val="006A66AC"/>
    <w:rsid w:val="006A6FA3"/>
    <w:rsid w:val="006B042E"/>
    <w:rsid w:val="006B06E6"/>
    <w:rsid w:val="006B0743"/>
    <w:rsid w:val="006B13CB"/>
    <w:rsid w:val="006B1594"/>
    <w:rsid w:val="006B1699"/>
    <w:rsid w:val="006B1778"/>
    <w:rsid w:val="006B17FF"/>
    <w:rsid w:val="006B1968"/>
    <w:rsid w:val="006B1CE8"/>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32"/>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C27"/>
    <w:rsid w:val="006E4E0E"/>
    <w:rsid w:val="006E52C6"/>
    <w:rsid w:val="006E5462"/>
    <w:rsid w:val="006E5877"/>
    <w:rsid w:val="006E6726"/>
    <w:rsid w:val="006E6A9D"/>
    <w:rsid w:val="006E6BCE"/>
    <w:rsid w:val="006E6D1F"/>
    <w:rsid w:val="006F00F1"/>
    <w:rsid w:val="006F0A00"/>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7109"/>
    <w:rsid w:val="007071BC"/>
    <w:rsid w:val="00707357"/>
    <w:rsid w:val="00707857"/>
    <w:rsid w:val="00707B94"/>
    <w:rsid w:val="00707C02"/>
    <w:rsid w:val="007101FF"/>
    <w:rsid w:val="00710A98"/>
    <w:rsid w:val="00710B7C"/>
    <w:rsid w:val="00711638"/>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3D4B"/>
    <w:rsid w:val="007643CD"/>
    <w:rsid w:val="00764B72"/>
    <w:rsid w:val="00764CDF"/>
    <w:rsid w:val="00764E73"/>
    <w:rsid w:val="007651C9"/>
    <w:rsid w:val="007654D1"/>
    <w:rsid w:val="0076589B"/>
    <w:rsid w:val="0076595D"/>
    <w:rsid w:val="00765E00"/>
    <w:rsid w:val="00766893"/>
    <w:rsid w:val="00766B79"/>
    <w:rsid w:val="00766BF1"/>
    <w:rsid w:val="00766C55"/>
    <w:rsid w:val="00766DC8"/>
    <w:rsid w:val="0076752D"/>
    <w:rsid w:val="00767C2C"/>
    <w:rsid w:val="00771CF1"/>
    <w:rsid w:val="00772362"/>
    <w:rsid w:val="00773A7D"/>
    <w:rsid w:val="00774212"/>
    <w:rsid w:val="0077474E"/>
    <w:rsid w:val="007748C0"/>
    <w:rsid w:val="00774AE0"/>
    <w:rsid w:val="00774E35"/>
    <w:rsid w:val="00774F3E"/>
    <w:rsid w:val="00776972"/>
    <w:rsid w:val="00777053"/>
    <w:rsid w:val="00777403"/>
    <w:rsid w:val="00777750"/>
    <w:rsid w:val="00777F7A"/>
    <w:rsid w:val="007800DD"/>
    <w:rsid w:val="00781482"/>
    <w:rsid w:val="00781D0C"/>
    <w:rsid w:val="007825F9"/>
    <w:rsid w:val="0078288E"/>
    <w:rsid w:val="007837AD"/>
    <w:rsid w:val="0078393E"/>
    <w:rsid w:val="007840D3"/>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67D6"/>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08"/>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155"/>
    <w:rsid w:val="0086326B"/>
    <w:rsid w:val="00863EC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ED"/>
    <w:rsid w:val="00875E9F"/>
    <w:rsid w:val="00876341"/>
    <w:rsid w:val="008763C9"/>
    <w:rsid w:val="00876E2F"/>
    <w:rsid w:val="008771A1"/>
    <w:rsid w:val="008774E8"/>
    <w:rsid w:val="008776F6"/>
    <w:rsid w:val="00877B70"/>
    <w:rsid w:val="00877B79"/>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3D6E"/>
    <w:rsid w:val="008F41F2"/>
    <w:rsid w:val="008F43AC"/>
    <w:rsid w:val="008F4476"/>
    <w:rsid w:val="008F45CE"/>
    <w:rsid w:val="008F4A9C"/>
    <w:rsid w:val="008F651C"/>
    <w:rsid w:val="008F7181"/>
    <w:rsid w:val="008F74E3"/>
    <w:rsid w:val="0090071B"/>
    <w:rsid w:val="009009C7"/>
    <w:rsid w:val="009010DF"/>
    <w:rsid w:val="0090264A"/>
    <w:rsid w:val="009029DB"/>
    <w:rsid w:val="00902C7E"/>
    <w:rsid w:val="009035A3"/>
    <w:rsid w:val="009037F6"/>
    <w:rsid w:val="00903C8A"/>
    <w:rsid w:val="00904522"/>
    <w:rsid w:val="0090453D"/>
    <w:rsid w:val="00904729"/>
    <w:rsid w:val="009053B3"/>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2F5"/>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B26"/>
    <w:rsid w:val="00941D44"/>
    <w:rsid w:val="009425DB"/>
    <w:rsid w:val="009428C4"/>
    <w:rsid w:val="00943F5E"/>
    <w:rsid w:val="00943FF4"/>
    <w:rsid w:val="00944151"/>
    <w:rsid w:val="00944650"/>
    <w:rsid w:val="009453A5"/>
    <w:rsid w:val="00945968"/>
    <w:rsid w:val="00945C44"/>
    <w:rsid w:val="00945D71"/>
    <w:rsid w:val="00946757"/>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5633"/>
    <w:rsid w:val="009657E4"/>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2C4E"/>
    <w:rsid w:val="009D3438"/>
    <w:rsid w:val="009D3AD2"/>
    <w:rsid w:val="009D4A4B"/>
    <w:rsid w:val="009D4C03"/>
    <w:rsid w:val="009D4CF9"/>
    <w:rsid w:val="009D4FB4"/>
    <w:rsid w:val="009D5800"/>
    <w:rsid w:val="009D5FF2"/>
    <w:rsid w:val="009D614E"/>
    <w:rsid w:val="009D7623"/>
    <w:rsid w:val="009D7F21"/>
    <w:rsid w:val="009E091C"/>
    <w:rsid w:val="009E0A2B"/>
    <w:rsid w:val="009E1304"/>
    <w:rsid w:val="009E1C12"/>
    <w:rsid w:val="009E1E99"/>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2B2C"/>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57A4"/>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B7B51"/>
    <w:rsid w:val="00AC03C6"/>
    <w:rsid w:val="00AC0F80"/>
    <w:rsid w:val="00AC1679"/>
    <w:rsid w:val="00AC1AED"/>
    <w:rsid w:val="00AC2403"/>
    <w:rsid w:val="00AC2D71"/>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3A7"/>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5E1"/>
    <w:rsid w:val="00B069F5"/>
    <w:rsid w:val="00B06ABC"/>
    <w:rsid w:val="00B07626"/>
    <w:rsid w:val="00B07A4E"/>
    <w:rsid w:val="00B07ED3"/>
    <w:rsid w:val="00B10235"/>
    <w:rsid w:val="00B11764"/>
    <w:rsid w:val="00B125DD"/>
    <w:rsid w:val="00B1314C"/>
    <w:rsid w:val="00B13782"/>
    <w:rsid w:val="00B14666"/>
    <w:rsid w:val="00B14EBB"/>
    <w:rsid w:val="00B155F4"/>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46D9"/>
    <w:rsid w:val="00B449FA"/>
    <w:rsid w:val="00B457B6"/>
    <w:rsid w:val="00B45CDB"/>
    <w:rsid w:val="00B46395"/>
    <w:rsid w:val="00B4639B"/>
    <w:rsid w:val="00B463BB"/>
    <w:rsid w:val="00B46783"/>
    <w:rsid w:val="00B468DC"/>
    <w:rsid w:val="00B46B86"/>
    <w:rsid w:val="00B46E4A"/>
    <w:rsid w:val="00B479BA"/>
    <w:rsid w:val="00B47E4C"/>
    <w:rsid w:val="00B47FB8"/>
    <w:rsid w:val="00B507E4"/>
    <w:rsid w:val="00B50A94"/>
    <w:rsid w:val="00B50DFC"/>
    <w:rsid w:val="00B50E47"/>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E4C"/>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398"/>
    <w:rsid w:val="00B6657E"/>
    <w:rsid w:val="00B6673D"/>
    <w:rsid w:val="00B67368"/>
    <w:rsid w:val="00B67556"/>
    <w:rsid w:val="00B67CBF"/>
    <w:rsid w:val="00B70971"/>
    <w:rsid w:val="00B70F71"/>
    <w:rsid w:val="00B70FE9"/>
    <w:rsid w:val="00B71374"/>
    <w:rsid w:val="00B71A00"/>
    <w:rsid w:val="00B71E9A"/>
    <w:rsid w:val="00B726C4"/>
    <w:rsid w:val="00B749F1"/>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11CA"/>
    <w:rsid w:val="00BA16CB"/>
    <w:rsid w:val="00BA1D5B"/>
    <w:rsid w:val="00BA26E9"/>
    <w:rsid w:val="00BA337B"/>
    <w:rsid w:val="00BA35C3"/>
    <w:rsid w:val="00BA3804"/>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3D77"/>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25B7"/>
    <w:rsid w:val="00C1310C"/>
    <w:rsid w:val="00C13328"/>
    <w:rsid w:val="00C13782"/>
    <w:rsid w:val="00C144D4"/>
    <w:rsid w:val="00C1662D"/>
    <w:rsid w:val="00C16749"/>
    <w:rsid w:val="00C16B76"/>
    <w:rsid w:val="00C173AD"/>
    <w:rsid w:val="00C20699"/>
    <w:rsid w:val="00C20F9F"/>
    <w:rsid w:val="00C21059"/>
    <w:rsid w:val="00C2154C"/>
    <w:rsid w:val="00C224F3"/>
    <w:rsid w:val="00C22C7F"/>
    <w:rsid w:val="00C22FEF"/>
    <w:rsid w:val="00C235FD"/>
    <w:rsid w:val="00C23626"/>
    <w:rsid w:val="00C23648"/>
    <w:rsid w:val="00C23C04"/>
    <w:rsid w:val="00C248C4"/>
    <w:rsid w:val="00C24E5E"/>
    <w:rsid w:val="00C25A71"/>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4AB"/>
    <w:rsid w:val="00C529A5"/>
    <w:rsid w:val="00C529E7"/>
    <w:rsid w:val="00C532F2"/>
    <w:rsid w:val="00C53646"/>
    <w:rsid w:val="00C53AA4"/>
    <w:rsid w:val="00C53E12"/>
    <w:rsid w:val="00C53E7C"/>
    <w:rsid w:val="00C541FE"/>
    <w:rsid w:val="00C54A34"/>
    <w:rsid w:val="00C54D8F"/>
    <w:rsid w:val="00C54FFE"/>
    <w:rsid w:val="00C559D5"/>
    <w:rsid w:val="00C56391"/>
    <w:rsid w:val="00C56AE7"/>
    <w:rsid w:val="00C56DC2"/>
    <w:rsid w:val="00C5792A"/>
    <w:rsid w:val="00C57F89"/>
    <w:rsid w:val="00C6131D"/>
    <w:rsid w:val="00C61878"/>
    <w:rsid w:val="00C61DF9"/>
    <w:rsid w:val="00C61E69"/>
    <w:rsid w:val="00C620A8"/>
    <w:rsid w:val="00C6215C"/>
    <w:rsid w:val="00C62950"/>
    <w:rsid w:val="00C62A13"/>
    <w:rsid w:val="00C62AC8"/>
    <w:rsid w:val="00C62EA1"/>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3BA"/>
    <w:rsid w:val="00C91532"/>
    <w:rsid w:val="00C91A90"/>
    <w:rsid w:val="00C92156"/>
    <w:rsid w:val="00C9227F"/>
    <w:rsid w:val="00C93790"/>
    <w:rsid w:val="00C93A1D"/>
    <w:rsid w:val="00C94418"/>
    <w:rsid w:val="00C94427"/>
    <w:rsid w:val="00C94FAC"/>
    <w:rsid w:val="00C9538C"/>
    <w:rsid w:val="00C9544A"/>
    <w:rsid w:val="00C96B05"/>
    <w:rsid w:val="00C96B6C"/>
    <w:rsid w:val="00C97FDD"/>
    <w:rsid w:val="00CA0543"/>
    <w:rsid w:val="00CA07B8"/>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922"/>
    <w:rsid w:val="00CA7D6B"/>
    <w:rsid w:val="00CA7F28"/>
    <w:rsid w:val="00CA7F92"/>
    <w:rsid w:val="00CB00AE"/>
    <w:rsid w:val="00CB02A3"/>
    <w:rsid w:val="00CB07B1"/>
    <w:rsid w:val="00CB0A77"/>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2E5"/>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79D"/>
    <w:rsid w:val="00CF2DBC"/>
    <w:rsid w:val="00CF37E8"/>
    <w:rsid w:val="00CF3BCF"/>
    <w:rsid w:val="00CF3C64"/>
    <w:rsid w:val="00CF47F0"/>
    <w:rsid w:val="00CF4ABA"/>
    <w:rsid w:val="00CF60D0"/>
    <w:rsid w:val="00CF6B1A"/>
    <w:rsid w:val="00CF6D4C"/>
    <w:rsid w:val="00CF6ECE"/>
    <w:rsid w:val="00CF709E"/>
    <w:rsid w:val="00CF7E07"/>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10727"/>
    <w:rsid w:val="00D111BC"/>
    <w:rsid w:val="00D116ED"/>
    <w:rsid w:val="00D1226B"/>
    <w:rsid w:val="00D1260D"/>
    <w:rsid w:val="00D12652"/>
    <w:rsid w:val="00D12B6D"/>
    <w:rsid w:val="00D12FAD"/>
    <w:rsid w:val="00D136D7"/>
    <w:rsid w:val="00D13EA4"/>
    <w:rsid w:val="00D14994"/>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882"/>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631A"/>
    <w:rsid w:val="00D564DC"/>
    <w:rsid w:val="00D56581"/>
    <w:rsid w:val="00D5738E"/>
    <w:rsid w:val="00D57804"/>
    <w:rsid w:val="00D578D5"/>
    <w:rsid w:val="00D600E9"/>
    <w:rsid w:val="00D60386"/>
    <w:rsid w:val="00D60474"/>
    <w:rsid w:val="00D60903"/>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854"/>
    <w:rsid w:val="00D77E35"/>
    <w:rsid w:val="00D80005"/>
    <w:rsid w:val="00D800E6"/>
    <w:rsid w:val="00D80503"/>
    <w:rsid w:val="00D811E0"/>
    <w:rsid w:val="00D812AE"/>
    <w:rsid w:val="00D81928"/>
    <w:rsid w:val="00D81A62"/>
    <w:rsid w:val="00D8319C"/>
    <w:rsid w:val="00D83559"/>
    <w:rsid w:val="00D835FD"/>
    <w:rsid w:val="00D83859"/>
    <w:rsid w:val="00D84146"/>
    <w:rsid w:val="00D84356"/>
    <w:rsid w:val="00D84AE1"/>
    <w:rsid w:val="00D84EB0"/>
    <w:rsid w:val="00D8547C"/>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34DC"/>
    <w:rsid w:val="00DA432F"/>
    <w:rsid w:val="00DA49C3"/>
    <w:rsid w:val="00DA4CC0"/>
    <w:rsid w:val="00DA4ECD"/>
    <w:rsid w:val="00DA5455"/>
    <w:rsid w:val="00DA551B"/>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05A"/>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4C06"/>
    <w:rsid w:val="00DE53DC"/>
    <w:rsid w:val="00DE545E"/>
    <w:rsid w:val="00DE5884"/>
    <w:rsid w:val="00DE5945"/>
    <w:rsid w:val="00DE5CBC"/>
    <w:rsid w:val="00DE67EC"/>
    <w:rsid w:val="00DE6D6C"/>
    <w:rsid w:val="00DE6E0C"/>
    <w:rsid w:val="00DE74E2"/>
    <w:rsid w:val="00DE7EB9"/>
    <w:rsid w:val="00DF0971"/>
    <w:rsid w:val="00DF22B0"/>
    <w:rsid w:val="00DF2393"/>
    <w:rsid w:val="00DF27FA"/>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87"/>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234C"/>
    <w:rsid w:val="00ED34F3"/>
    <w:rsid w:val="00ED4856"/>
    <w:rsid w:val="00ED5E02"/>
    <w:rsid w:val="00ED70EC"/>
    <w:rsid w:val="00ED7765"/>
    <w:rsid w:val="00ED78B6"/>
    <w:rsid w:val="00EE0561"/>
    <w:rsid w:val="00EE0A4A"/>
    <w:rsid w:val="00EE11A7"/>
    <w:rsid w:val="00EE12EC"/>
    <w:rsid w:val="00EE19CE"/>
    <w:rsid w:val="00EE271D"/>
    <w:rsid w:val="00EE3422"/>
    <w:rsid w:val="00EE4046"/>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B95"/>
    <w:rsid w:val="00F00A0B"/>
    <w:rsid w:val="00F00EF0"/>
    <w:rsid w:val="00F01120"/>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831"/>
    <w:rsid w:val="00F378BB"/>
    <w:rsid w:val="00F37A73"/>
    <w:rsid w:val="00F401C0"/>
    <w:rsid w:val="00F4061D"/>
    <w:rsid w:val="00F4152D"/>
    <w:rsid w:val="00F41685"/>
    <w:rsid w:val="00F4172B"/>
    <w:rsid w:val="00F423ED"/>
    <w:rsid w:val="00F4274D"/>
    <w:rsid w:val="00F42F3F"/>
    <w:rsid w:val="00F43171"/>
    <w:rsid w:val="00F43587"/>
    <w:rsid w:val="00F43B49"/>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BB9"/>
    <w:rsid w:val="00F603E8"/>
    <w:rsid w:val="00F6061C"/>
    <w:rsid w:val="00F609FF"/>
    <w:rsid w:val="00F61480"/>
    <w:rsid w:val="00F617F7"/>
    <w:rsid w:val="00F6181E"/>
    <w:rsid w:val="00F61FAB"/>
    <w:rsid w:val="00F6221B"/>
    <w:rsid w:val="00F6281A"/>
    <w:rsid w:val="00F63979"/>
    <w:rsid w:val="00F63984"/>
    <w:rsid w:val="00F6561E"/>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F0D"/>
    <w:rsid w:val="00F82FE4"/>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160"/>
    <w:rsid w:val="00F91687"/>
    <w:rsid w:val="00F91B08"/>
    <w:rsid w:val="00F92038"/>
    <w:rsid w:val="00F93D63"/>
    <w:rsid w:val="00F9414B"/>
    <w:rsid w:val="00F95030"/>
    <w:rsid w:val="00F95192"/>
    <w:rsid w:val="00F95CC5"/>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970"/>
    <w:rsid w:val="00FA6A16"/>
    <w:rsid w:val="00FA6DCB"/>
    <w:rsid w:val="00FA7580"/>
    <w:rsid w:val="00FA7A5E"/>
    <w:rsid w:val="00FA7BAB"/>
    <w:rsid w:val="00FA7F97"/>
    <w:rsid w:val="00FB0704"/>
    <w:rsid w:val="00FB0C6C"/>
    <w:rsid w:val="00FB0FAB"/>
    <w:rsid w:val="00FB1319"/>
    <w:rsid w:val="00FB131E"/>
    <w:rsid w:val="00FB1475"/>
    <w:rsid w:val="00FB1BB5"/>
    <w:rsid w:val="00FB1EE3"/>
    <w:rsid w:val="00FB27B3"/>
    <w:rsid w:val="00FB2928"/>
    <w:rsid w:val="00FB2C2A"/>
    <w:rsid w:val="00FB2F9A"/>
    <w:rsid w:val="00FB39B8"/>
    <w:rsid w:val="00FB469A"/>
    <w:rsid w:val="00FB48B1"/>
    <w:rsid w:val="00FB515A"/>
    <w:rsid w:val="00FB5A57"/>
    <w:rsid w:val="00FB6485"/>
    <w:rsid w:val="00FB69D0"/>
    <w:rsid w:val="00FB71EE"/>
    <w:rsid w:val="00FB726A"/>
    <w:rsid w:val="00FC0A34"/>
    <w:rsid w:val="00FC14BE"/>
    <w:rsid w:val="00FC1DD8"/>
    <w:rsid w:val="00FC2993"/>
    <w:rsid w:val="00FC2BF2"/>
    <w:rsid w:val="00FC319A"/>
    <w:rsid w:val="00FC3386"/>
    <w:rsid w:val="00FC3443"/>
    <w:rsid w:val="00FC36EB"/>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 w:val="6E07B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193C27EA"/>
  <w15:chartTrackingRefBased/>
  <w15:docId w15:val="{7BBA7E47-E6B6-48D0-8BE5-0CDA0FBC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3A67"/>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semiHidden/>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Normal"/>
    <w:link w:val="FooterChar"/>
    <w:qFormat/>
    <w:locked/>
    <w:rsid w:val="009E1E99"/>
    <w:pPr>
      <w:tabs>
        <w:tab w:val="right" w:pos="9070"/>
      </w:tabs>
    </w:pPr>
    <w:rPr>
      <w:rFonts w:ascii="Roboto" w:hAnsi="Roboto"/>
      <w:sz w:val="20"/>
    </w:rPr>
  </w:style>
  <w:style w:type="character" w:customStyle="1" w:styleId="FooterChar">
    <w:name w:val="Footer Char"/>
    <w:link w:val="Footer"/>
    <w:rsid w:val="009E1E99"/>
    <w:rPr>
      <w:rFonts w:ascii="Roboto" w:hAnsi="Roboto"/>
      <w:szCs w:val="24"/>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semiHidden/>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9E1E99"/>
    <w:rPr>
      <w:rFonts w:ascii="Roboto" w:hAnsi="Roboto" w:cs="Arial"/>
      <w:color w:val="000000" w:themeColor="text1"/>
      <w:sz w:val="17"/>
      <w:szCs w:val="17"/>
    </w:rPr>
  </w:style>
  <w:style w:type="character" w:customStyle="1" w:styleId="QuoteChar">
    <w:name w:val="Quote Char"/>
    <w:aliases w:val="Footnote Char"/>
    <w:basedOn w:val="DefaultParagraphFont"/>
    <w:link w:val="Quote"/>
    <w:rsid w:val="009E1E99"/>
    <w:rPr>
      <w:rFonts w:ascii="Roboto" w:hAnsi="Roboto" w:cs="Arial"/>
      <w:color w:val="000000" w:themeColor="text1"/>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5D1B4B"/>
    <w:pPr>
      <w:spacing w:before="120" w:after="120"/>
      <w:jc w:val="both"/>
    </w:pPr>
    <w:rPr>
      <w:rFonts w:ascii="Roboto" w:hAnsi="Roboto"/>
      <w:sz w:val="17"/>
      <w:lang w:val="en-GB"/>
    </w:rPr>
  </w:style>
  <w:style w:type="paragraph" w:customStyle="1" w:styleId="ExhibitPararagraph">
    <w:name w:val="Exhibit Pararagraph"/>
    <w:basedOn w:val="Normal"/>
    <w:qFormat/>
    <w:rsid w:val="008167D6"/>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8167D6"/>
    <w:pPr>
      <w:spacing w:before="0"/>
    </w:pPr>
    <w:rPr>
      <w:b/>
      <w:bCs/>
    </w:rPr>
  </w:style>
  <w:style w:type="paragraph" w:customStyle="1" w:styleId="StandardParagraph">
    <w:name w:val="Standard Paragraph"/>
    <w:basedOn w:val="Normal"/>
    <w:link w:val="StandardParagraphChar"/>
    <w:qFormat/>
    <w:rsid w:val="008167D6"/>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8167D6"/>
    <w:pPr>
      <w:jc w:val="center"/>
    </w:pPr>
    <w:rPr>
      <w:rFonts w:ascii="Roboto" w:hAnsi="Roboto"/>
      <w:b/>
    </w:rPr>
  </w:style>
  <w:style w:type="paragraph" w:customStyle="1" w:styleId="Exhibittitle0">
    <w:name w:val="Exhibit title"/>
    <w:basedOn w:val="Subheadings"/>
    <w:link w:val="ExhibittitleChar"/>
    <w:qFormat/>
    <w:rsid w:val="008167D6"/>
    <w:pPr>
      <w:spacing w:after="360"/>
      <w:jc w:val="center"/>
    </w:pPr>
    <w:rPr>
      <w:rFonts w:ascii="Roboto" w:hAnsi="Roboto"/>
      <w:i/>
    </w:rPr>
  </w:style>
  <w:style w:type="character" w:customStyle="1" w:styleId="ExhibitnoChar">
    <w:name w:val="Exhibit no Char"/>
    <w:basedOn w:val="DefaultParagraphFont"/>
    <w:link w:val="Exhibitno"/>
    <w:rsid w:val="008167D6"/>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8167D6"/>
    <w:pPr>
      <w:keepNext/>
      <w:ind w:left="567" w:right="567"/>
    </w:pPr>
    <w:rPr>
      <w:i/>
      <w:lang w:val="it-IT"/>
    </w:rPr>
  </w:style>
  <w:style w:type="character" w:customStyle="1" w:styleId="ExhibittitleChar">
    <w:name w:val="Exhibit title Char"/>
    <w:basedOn w:val="DefaultParagraphFont"/>
    <w:link w:val="Exhibittitle0"/>
    <w:rsid w:val="008167D6"/>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8167D6"/>
    <w:pPr>
      <w:ind w:left="567" w:right="567"/>
      <w:jc w:val="right"/>
    </w:pPr>
    <w:rPr>
      <w:lang w:val="en-GB"/>
    </w:rPr>
  </w:style>
  <w:style w:type="character" w:customStyle="1" w:styleId="StandardParagraphChar">
    <w:name w:val="Standard Paragraph Char"/>
    <w:basedOn w:val="DefaultParagraphFont"/>
    <w:link w:val="StandardParagraph"/>
    <w:rsid w:val="008167D6"/>
    <w:rPr>
      <w:rFonts w:ascii="Roboto" w:hAnsi="Roboto"/>
      <w:sz w:val="22"/>
      <w:szCs w:val="22"/>
    </w:rPr>
  </w:style>
  <w:style w:type="character" w:customStyle="1" w:styleId="QuotationChar">
    <w:name w:val="Quotation Char"/>
    <w:basedOn w:val="StandardParagraphChar"/>
    <w:link w:val="Quotation"/>
    <w:rsid w:val="008167D6"/>
    <w:rPr>
      <w:rFonts w:ascii="Roboto" w:hAnsi="Roboto"/>
      <w:i/>
      <w:sz w:val="22"/>
      <w:szCs w:val="22"/>
      <w:lang w:val="it-IT"/>
    </w:rPr>
  </w:style>
  <w:style w:type="paragraph" w:customStyle="1" w:styleId="Title1">
    <w:name w:val="Title 1"/>
    <w:basedOn w:val="Headings"/>
    <w:link w:val="Title1Char"/>
    <w:qFormat/>
    <w:rsid w:val="008167D6"/>
    <w:pPr>
      <w:spacing w:before="360" w:after="240"/>
    </w:pPr>
    <w:rPr>
      <w:rFonts w:ascii="Roboto" w:hAnsi="Roboto"/>
      <w:sz w:val="28"/>
    </w:rPr>
  </w:style>
  <w:style w:type="character" w:customStyle="1" w:styleId="QuotationsourceChar">
    <w:name w:val="Quotation source Char"/>
    <w:basedOn w:val="StandardParagraphChar"/>
    <w:link w:val="Quotationsource"/>
    <w:rsid w:val="008167D6"/>
    <w:rPr>
      <w:rFonts w:ascii="Roboto" w:hAnsi="Roboto"/>
      <w:sz w:val="22"/>
      <w:szCs w:val="22"/>
      <w:lang w:val="en-GB"/>
    </w:rPr>
  </w:style>
  <w:style w:type="paragraph" w:customStyle="1" w:styleId="Title2">
    <w:name w:val="Title 2"/>
    <w:basedOn w:val="Title1"/>
    <w:link w:val="Title2Char"/>
    <w:qFormat/>
    <w:rsid w:val="008167D6"/>
    <w:pPr>
      <w:keepNext/>
      <w:spacing w:before="240"/>
    </w:pPr>
    <w:rPr>
      <w:sz w:val="24"/>
    </w:rPr>
  </w:style>
  <w:style w:type="paragraph" w:customStyle="1" w:styleId="Title3">
    <w:name w:val="Title 3"/>
    <w:basedOn w:val="Subheadings"/>
    <w:link w:val="Title3Char"/>
    <w:qFormat/>
    <w:rsid w:val="008167D6"/>
    <w:pPr>
      <w:spacing w:before="240" w:after="240"/>
    </w:pPr>
    <w:rPr>
      <w:rFonts w:ascii="Roboto" w:hAnsi="Roboto"/>
      <w:noProof/>
    </w:rPr>
  </w:style>
  <w:style w:type="character" w:customStyle="1" w:styleId="Title1Char">
    <w:name w:val="Title 1 Char"/>
    <w:basedOn w:val="DefaultParagraphFont"/>
    <w:link w:val="Title1"/>
    <w:rsid w:val="008167D6"/>
    <w:rPr>
      <w:rFonts w:ascii="Roboto" w:eastAsiaTheme="minorEastAsia" w:hAnsi="Roboto" w:cs="Arial"/>
      <w:b/>
      <w:noProof/>
      <w:color w:val="00684B"/>
      <w:sz w:val="28"/>
      <w:szCs w:val="40"/>
    </w:rPr>
  </w:style>
  <w:style w:type="character" w:customStyle="1" w:styleId="Title2Char">
    <w:name w:val="Title 2 Char"/>
    <w:basedOn w:val="Title1Char"/>
    <w:link w:val="Title2"/>
    <w:rsid w:val="008167D6"/>
    <w:rPr>
      <w:rFonts w:ascii="Roboto" w:eastAsiaTheme="minorEastAsia" w:hAnsi="Roboto" w:cs="Arial"/>
      <w:b/>
      <w:noProof/>
      <w:color w:val="00684B"/>
      <w:sz w:val="24"/>
      <w:szCs w:val="40"/>
    </w:rPr>
  </w:style>
  <w:style w:type="paragraph" w:customStyle="1" w:styleId="Title4">
    <w:name w:val="Title 4"/>
    <w:basedOn w:val="Title3"/>
    <w:link w:val="Title4Char"/>
    <w:qFormat/>
    <w:rsid w:val="008167D6"/>
    <w:pPr>
      <w:keepNext/>
    </w:pPr>
    <w:rPr>
      <w:i/>
      <w:sz w:val="22"/>
    </w:rPr>
  </w:style>
  <w:style w:type="character" w:customStyle="1" w:styleId="Title3Char">
    <w:name w:val="Title 3 Char"/>
    <w:basedOn w:val="Title1Char"/>
    <w:link w:val="Title3"/>
    <w:rsid w:val="008167D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62178E"/>
    <w:pPr>
      <w:numPr>
        <w:numId w:val="37"/>
      </w:numPr>
      <w:spacing w:after="120"/>
      <w:contextualSpacing w:val="0"/>
      <w:jc w:val="both"/>
    </w:pPr>
    <w:rPr>
      <w:rFonts w:ascii="Roboto" w:hAnsi="Roboto"/>
      <w:bCs/>
      <w:noProof/>
      <w:sz w:val="22"/>
      <w:lang w:val="en-GB"/>
    </w:rPr>
  </w:style>
  <w:style w:type="character" w:customStyle="1" w:styleId="Title4Char">
    <w:name w:val="Title 4 Char"/>
    <w:basedOn w:val="Title3Char"/>
    <w:link w:val="Title4"/>
    <w:rsid w:val="008167D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965633"/>
    <w:pPr>
      <w:spacing w:before="0"/>
      <w:ind w:left="851" w:hanging="425"/>
      <w:jc w:val="both"/>
    </w:pPr>
    <w:rPr>
      <w:rFonts w:ascii="Roboto" w:hAnsi="Roboto"/>
      <w:noProof/>
      <w:color w:val="auto"/>
      <w:lang w:val="en-GB"/>
    </w:rPr>
  </w:style>
  <w:style w:type="character" w:customStyle="1" w:styleId="Indent1Char">
    <w:name w:val="Indent 1 Char"/>
    <w:basedOn w:val="DefaultParagraphFont"/>
    <w:link w:val="Indent1"/>
    <w:rsid w:val="0062178E"/>
    <w:rPr>
      <w:rFonts w:ascii="Roboto" w:hAnsi="Roboto"/>
      <w:bCs/>
      <w:noProof/>
      <w:sz w:val="22"/>
      <w:szCs w:val="24"/>
      <w:lang w:val="en-GB"/>
    </w:rPr>
  </w:style>
  <w:style w:type="character" w:customStyle="1" w:styleId="Indent2Char">
    <w:name w:val="Indent 2 Char"/>
    <w:basedOn w:val="Indent1Char"/>
    <w:link w:val="Indent2"/>
    <w:rsid w:val="00965633"/>
    <w:rPr>
      <w:rFonts w:ascii="Roboto" w:eastAsiaTheme="minorEastAsia" w:hAnsi="Roboto" w:cs="Arial"/>
      <w:bCs w:val="0"/>
      <w:noProof/>
      <w:sz w:val="22"/>
      <w:szCs w:val="28"/>
      <w:lang w:val="en-GB"/>
    </w:rPr>
  </w:style>
  <w:style w:type="paragraph" w:styleId="ListBullet">
    <w:name w:val="List Bullet"/>
    <w:basedOn w:val="Normal"/>
    <w:locked/>
    <w:rsid w:val="008167D6"/>
    <w:pPr>
      <w:numPr>
        <w:numId w:val="27"/>
      </w:numPr>
      <w:contextualSpacing/>
    </w:pPr>
  </w:style>
  <w:style w:type="paragraph" w:customStyle="1" w:styleId="Titlegraphics">
    <w:name w:val="Title graphics"/>
    <w:basedOn w:val="Text"/>
    <w:link w:val="TitlegraphicsChar"/>
    <w:qFormat/>
    <w:rsid w:val="00C22C7F"/>
    <w:pPr>
      <w:spacing w:before="0"/>
      <w:jc w:val="center"/>
    </w:pPr>
    <w:rPr>
      <w:rFonts w:ascii="Roboto" w:hAnsi="Roboto"/>
      <w:color w:val="00684B"/>
      <w:lang w:val="it-IT"/>
    </w:rPr>
  </w:style>
  <w:style w:type="character" w:customStyle="1" w:styleId="TextChar">
    <w:name w:val="Text Char"/>
    <w:basedOn w:val="DefaultParagraphFont"/>
    <w:link w:val="Text"/>
    <w:rsid w:val="00C22C7F"/>
    <w:rPr>
      <w:rFonts w:ascii="Arial" w:eastAsiaTheme="minorEastAsia" w:hAnsi="Arial" w:cs="Arial"/>
      <w:color w:val="414141"/>
      <w:sz w:val="22"/>
      <w:szCs w:val="28"/>
    </w:rPr>
  </w:style>
  <w:style w:type="character" w:customStyle="1" w:styleId="TitlegraphicsChar">
    <w:name w:val="Title graphics Char"/>
    <w:basedOn w:val="TextChar"/>
    <w:link w:val="Titlegraphics"/>
    <w:rsid w:val="00C22C7F"/>
    <w:rPr>
      <w:rFonts w:ascii="Roboto" w:eastAsiaTheme="minorEastAsia" w:hAnsi="Roboto" w:cs="Arial"/>
      <w:color w:val="00684B"/>
      <w:sz w:val="22"/>
      <w:szCs w:val="28"/>
      <w:lang w:val="it-IT"/>
    </w:rPr>
  </w:style>
  <w:style w:type="table" w:customStyle="1" w:styleId="TableGrid1">
    <w:name w:val="Table Grid1"/>
    <w:basedOn w:val="TableNormal"/>
    <w:next w:val="TableGrid"/>
    <w:uiPriority w:val="59"/>
    <w:rsid w:val="00AB7B51"/>
    <w:rPr>
      <w:rFonts w:ascii="Aptos" w:eastAsia="Aptos" w:hAnsi="Aptos"/>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locked/>
    <w:rsid w:val="00AB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2B2C"/>
    <w:rPr>
      <w:rFonts w:ascii="Aptos" w:eastAsia="Aptos" w:hAnsi="Aptos"/>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E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43658823">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fgate.com/news/article/pushed-past-the-brink-3305027.php" TargetMode="External"/><Relationship Id="rId26" Type="http://schemas.openxmlformats.org/officeDocument/2006/relationships/hyperlink" Target="https://www.telefonica.com/en/communication-room/blog/best-selling-video-games-in-history/" TargetMode="External"/><Relationship Id="rId3" Type="http://schemas.openxmlformats.org/officeDocument/2006/relationships/customXml" Target="../customXml/item3.xml"/><Relationship Id="rId21" Type="http://schemas.openxmlformats.org/officeDocument/2006/relationships/hyperlink" Target="https://www.historyvshollywood.com/reelfaces/tetris-movi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mputer-timeline.com/timeline/3348/" TargetMode="External"/><Relationship Id="rId25" Type="http://schemas.openxmlformats.org/officeDocument/2006/relationships/hyperlink" Target="https://iesemba.com/2022/08/interview-with-vadim-gerasimov-creator-of-tetri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hooser.ae/alexey-pajitnov-net-worth-a-look-into-the-creator-of-tetris-and-his-su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shing.insead.edu/" TargetMode="External"/><Relationship Id="rId24" Type="http://schemas.openxmlformats.org/officeDocument/2006/relationships/hyperlink" Target="https://variety.com/2023/biz/news/tetris-stays-true-to-real-life-events-based-video-games-origin-1235563756/"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time.com/6266810/tetris-movie-apple-tv-true-stor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imeextension.com/features/flashback-the-tragic-story-behind-the-man-who-helped-create-tetr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theguardian.com/film/2023/mar/30/tetris-movie-true-stor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Research_Publications\Cases%20ADMIN\TEMPLATES\2020%20Templates%20CS-TN-BN-RP-Slides-Centres\TN-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3" ma:contentTypeDescription="Create a new document." ma:contentTypeScope="" ma:versionID="c3ca80857ad058d29587f4eca1827111">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46d6cb5dd17bdfbf32b57ae3889cf5ba"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E6C2E-6DB1-447A-8B46-4DE95E0D2D1A}">
  <ds:schemaRefs>
    <ds:schemaRef ds:uri="http://schemas.openxmlformats.org/officeDocument/2006/bibliography"/>
  </ds:schemaRefs>
</ds:datastoreItem>
</file>

<file path=customXml/itemProps2.xml><?xml version="1.0" encoding="utf-8"?>
<ds:datastoreItem xmlns:ds="http://schemas.openxmlformats.org/officeDocument/2006/customXml" ds:itemID="{530A758D-6D4E-44DF-9007-000CF625EDC0}">
  <ds:schemaRefs>
    <ds:schemaRef ds:uri="http://schemas.microsoft.com/sharepoint/v3/contenttype/forms"/>
  </ds:schemaRefs>
</ds:datastoreItem>
</file>

<file path=customXml/itemProps3.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733BE3-417E-454C-AA91-E95DAFBBA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TN-template-Feb2025.dotx</Template>
  <TotalTime>3</TotalTime>
  <Pages>13</Pages>
  <Words>4234</Words>
  <Characters>23292</Characters>
  <Application>Microsoft Office Word</Application>
  <DocSecurity>0</DocSecurity>
  <Lines>194</Lines>
  <Paragraphs>54</Paragraphs>
  <ScaleCrop>false</ScaleCrop>
  <Company>UNFCCC</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 Mathias</dc:creator>
  <cp:keywords/>
  <cp:lastModifiedBy>SHIKHOVA Larisa</cp:lastModifiedBy>
  <cp:revision>5</cp:revision>
  <cp:lastPrinted>2018-12-16T17:40:00Z</cp:lastPrinted>
  <dcterms:created xsi:type="dcterms:W3CDTF">2025-05-06T12:22:00Z</dcterms:created>
  <dcterms:modified xsi:type="dcterms:W3CDTF">2025-05-20T08:16:00Z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